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76C3" w14:textId="77777777" w:rsidR="00972C3D" w:rsidRPr="00BD5AA9" w:rsidRDefault="00972C3D" w:rsidP="00972C3D">
      <w:pPr>
        <w:pStyle w:val="Head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BEDCCB7" wp14:editId="2CD352F6">
            <wp:simplePos x="0" y="0"/>
            <wp:positionH relativeFrom="column">
              <wp:posOffset>2370125</wp:posOffset>
            </wp:positionH>
            <wp:positionV relativeFrom="paragraph">
              <wp:posOffset>-47955</wp:posOffset>
            </wp:positionV>
            <wp:extent cx="1198800" cy="1234800"/>
            <wp:effectExtent l="0" t="0" r="1905" b="3810"/>
            <wp:wrapThrough wrapText="bothSides">
              <wp:wrapPolygon edited="0">
                <wp:start x="8585" y="0"/>
                <wp:lineTo x="5838" y="667"/>
                <wp:lineTo x="687" y="4000"/>
                <wp:lineTo x="0" y="7333"/>
                <wp:lineTo x="0" y="13333"/>
                <wp:lineTo x="687" y="17000"/>
                <wp:lineTo x="6868" y="21000"/>
                <wp:lineTo x="8242" y="21333"/>
                <wp:lineTo x="13049" y="21333"/>
                <wp:lineTo x="14766" y="21000"/>
                <wp:lineTo x="20604" y="17000"/>
                <wp:lineTo x="21291" y="13333"/>
                <wp:lineTo x="21291" y="7667"/>
                <wp:lineTo x="20948" y="4333"/>
                <wp:lineTo x="14766" y="333"/>
                <wp:lineTo x="12362" y="0"/>
                <wp:lineTo x="8585" y="0"/>
              </wp:wrapPolygon>
            </wp:wrapThrough>
            <wp:docPr id="79" name="Picture 79" descr="TPSB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- one colour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2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6FF9" wp14:editId="3E2E7DAC">
                <wp:simplePos x="0" y="0"/>
                <wp:positionH relativeFrom="page">
                  <wp:align>left</wp:align>
                </wp:positionH>
                <wp:positionV relativeFrom="paragraph">
                  <wp:posOffset>435404</wp:posOffset>
                </wp:positionV>
                <wp:extent cx="3198495" cy="247015"/>
                <wp:effectExtent l="0" t="0" r="1905" b="635"/>
                <wp:wrapNone/>
                <wp:docPr id="4" name="Freeform 4" descr="Border" titl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031" cy="247582"/>
                        </a:xfrm>
                        <a:custGeom>
                          <a:avLst/>
                          <a:gdLst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3825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5660"/>
                            <a:gd name="connsiteY0" fmla="*/ 0 h 233362"/>
                            <a:gd name="connsiteX1" fmla="*/ 3113156 w 3135660"/>
                            <a:gd name="connsiteY1" fmla="*/ 111350 h 233362"/>
                            <a:gd name="connsiteX2" fmla="*/ 3135660 w 3135660"/>
                            <a:gd name="connsiteY2" fmla="*/ 227125 h 233362"/>
                            <a:gd name="connsiteX3" fmla="*/ 4762 w 3135660"/>
                            <a:gd name="connsiteY3" fmla="*/ 233362 h 233362"/>
                            <a:gd name="connsiteX4" fmla="*/ 0 w 3135660"/>
                            <a:gd name="connsiteY4" fmla="*/ 0 h 233362"/>
                            <a:gd name="connsiteX5" fmla="*/ 3133725 w 3135660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8809 w 3138809"/>
                            <a:gd name="connsiteY0" fmla="*/ 0 h 233362"/>
                            <a:gd name="connsiteX1" fmla="*/ 3122320 w 3138809"/>
                            <a:gd name="connsiteY1" fmla="*/ 114562 h 233362"/>
                            <a:gd name="connsiteX2" fmla="*/ 3138809 w 3138809"/>
                            <a:gd name="connsiteY2" fmla="*/ 233362 h 233362"/>
                            <a:gd name="connsiteX3" fmla="*/ 208 w 3138809"/>
                            <a:gd name="connsiteY3" fmla="*/ 233362 h 233362"/>
                            <a:gd name="connsiteX4" fmla="*/ 5084 w 3138809"/>
                            <a:gd name="connsiteY4" fmla="*/ 0 h 233362"/>
                            <a:gd name="connsiteX5" fmla="*/ 3138809 w 3138809"/>
                            <a:gd name="connsiteY5" fmla="*/ 0 h 233362"/>
                            <a:gd name="connsiteX0" fmla="*/ 3143088 w 3143088"/>
                            <a:gd name="connsiteY0" fmla="*/ 0 h 233362"/>
                            <a:gd name="connsiteX1" fmla="*/ 3126599 w 3143088"/>
                            <a:gd name="connsiteY1" fmla="*/ 114562 h 233362"/>
                            <a:gd name="connsiteX2" fmla="*/ 3143088 w 3143088"/>
                            <a:gd name="connsiteY2" fmla="*/ 233362 h 233362"/>
                            <a:gd name="connsiteX3" fmla="*/ 4487 w 3143088"/>
                            <a:gd name="connsiteY3" fmla="*/ 233362 h 233362"/>
                            <a:gd name="connsiteX4" fmla="*/ 0 w 3143088"/>
                            <a:gd name="connsiteY4" fmla="*/ 2250 h 233362"/>
                            <a:gd name="connsiteX5" fmla="*/ 3143088 w 3143088"/>
                            <a:gd name="connsiteY5" fmla="*/ 0 h 233362"/>
                            <a:gd name="connsiteX0" fmla="*/ 3143088 w 3143088"/>
                            <a:gd name="connsiteY0" fmla="*/ 0 h 233362"/>
                            <a:gd name="connsiteX1" fmla="*/ 3126599 w 3143088"/>
                            <a:gd name="connsiteY1" fmla="*/ 114562 h 233362"/>
                            <a:gd name="connsiteX2" fmla="*/ 3143088 w 3143088"/>
                            <a:gd name="connsiteY2" fmla="*/ 233362 h 233362"/>
                            <a:gd name="connsiteX3" fmla="*/ 4487 w 3143088"/>
                            <a:gd name="connsiteY3" fmla="*/ 233362 h 233362"/>
                            <a:gd name="connsiteX4" fmla="*/ 0 w 3143088"/>
                            <a:gd name="connsiteY4" fmla="*/ 2250 h 233362"/>
                            <a:gd name="connsiteX5" fmla="*/ 3143088 w 3143088"/>
                            <a:gd name="connsiteY5" fmla="*/ 0 h 233362"/>
                            <a:gd name="connsiteX0" fmla="*/ 3143088 w 3143088"/>
                            <a:gd name="connsiteY0" fmla="*/ 0 h 233362"/>
                            <a:gd name="connsiteX1" fmla="*/ 3126599 w 3143088"/>
                            <a:gd name="connsiteY1" fmla="*/ 114562 h 233362"/>
                            <a:gd name="connsiteX2" fmla="*/ 3143088 w 3143088"/>
                            <a:gd name="connsiteY2" fmla="*/ 233362 h 233362"/>
                            <a:gd name="connsiteX3" fmla="*/ 4487 w 3143088"/>
                            <a:gd name="connsiteY3" fmla="*/ 233362 h 233362"/>
                            <a:gd name="connsiteX4" fmla="*/ 0 w 3143088"/>
                            <a:gd name="connsiteY4" fmla="*/ 2250 h 233362"/>
                            <a:gd name="connsiteX5" fmla="*/ 3143088 w 3143088"/>
                            <a:gd name="connsiteY5" fmla="*/ 0 h 233362"/>
                            <a:gd name="connsiteX0" fmla="*/ 3143088 w 3143088"/>
                            <a:gd name="connsiteY0" fmla="*/ 0 h 233362"/>
                            <a:gd name="connsiteX1" fmla="*/ 3126599 w 3143088"/>
                            <a:gd name="connsiteY1" fmla="*/ 114562 h 233362"/>
                            <a:gd name="connsiteX2" fmla="*/ 3143088 w 3143088"/>
                            <a:gd name="connsiteY2" fmla="*/ 233362 h 233362"/>
                            <a:gd name="connsiteX3" fmla="*/ 4487 w 3143088"/>
                            <a:gd name="connsiteY3" fmla="*/ 233362 h 233362"/>
                            <a:gd name="connsiteX4" fmla="*/ 0 w 3143088"/>
                            <a:gd name="connsiteY4" fmla="*/ 2250 h 233362"/>
                            <a:gd name="connsiteX5" fmla="*/ 3143088 w 3143088"/>
                            <a:gd name="connsiteY5" fmla="*/ 0 h 233362"/>
                            <a:gd name="connsiteX0" fmla="*/ 3143735 w 3143735"/>
                            <a:gd name="connsiteY0" fmla="*/ 0 h 233362"/>
                            <a:gd name="connsiteX1" fmla="*/ 3127246 w 3143735"/>
                            <a:gd name="connsiteY1" fmla="*/ 114562 h 233362"/>
                            <a:gd name="connsiteX2" fmla="*/ 3143735 w 3143735"/>
                            <a:gd name="connsiteY2" fmla="*/ 233362 h 233362"/>
                            <a:gd name="connsiteX3" fmla="*/ 647 w 3143735"/>
                            <a:gd name="connsiteY3" fmla="*/ 233362 h 233362"/>
                            <a:gd name="connsiteX4" fmla="*/ 647 w 3143735"/>
                            <a:gd name="connsiteY4" fmla="*/ 2250 h 233362"/>
                            <a:gd name="connsiteX5" fmla="*/ 3143735 w 3143735"/>
                            <a:gd name="connsiteY5" fmla="*/ 0 h 233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43735" h="233362">
                              <a:moveTo>
                                <a:pt x="3143735" y="0"/>
                              </a:moveTo>
                              <a:cubicBezTo>
                                <a:pt x="3136879" y="37117"/>
                                <a:pt x="3125114" y="57221"/>
                                <a:pt x="3127246" y="114562"/>
                              </a:cubicBezTo>
                              <a:cubicBezTo>
                                <a:pt x="3126838" y="164351"/>
                                <a:pt x="3135152" y="193731"/>
                                <a:pt x="3143735" y="233362"/>
                              </a:cubicBezTo>
                              <a:lnTo>
                                <a:pt x="647" y="233362"/>
                              </a:lnTo>
                              <a:cubicBezTo>
                                <a:pt x="-1597" y="117806"/>
                                <a:pt x="2890" y="117806"/>
                                <a:pt x="647" y="2250"/>
                              </a:cubicBezTo>
                              <a:lnTo>
                                <a:pt x="3143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F6B2" id="Freeform 4" o:spid="_x0000_s1026" alt="Title: Header - Description: Border" style="position:absolute;margin-left:0;margin-top:34.3pt;width:251.85pt;height:19.4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143735,2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" path="m3143735,v-6856,37117,-18621,57221,-16489,114562c3126838,164351,3135152,193731,3143735,233362r-3143088,c-1597,117806,2890,117806,647,2250l3143735,xe" fillcolor="#001f47" stroked="f" strokeweight="2pt">
                <v:path arrowok="t" o:connecttype="custom" o:connectlocs="3199031,0;3182252,121543;3199031,247582;658,247582;658,2387;3199031,0" o:connectangles="0,0,0,0,0,0"/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7FDA3" wp14:editId="19EA1B00">
                <wp:simplePos x="0" y="0"/>
                <wp:positionH relativeFrom="page">
                  <wp:align>left</wp:align>
                </wp:positionH>
                <wp:positionV relativeFrom="paragraph">
                  <wp:posOffset>720178</wp:posOffset>
                </wp:positionV>
                <wp:extent cx="3229408" cy="68226"/>
                <wp:effectExtent l="0" t="0" r="9525" b="8255"/>
                <wp:wrapNone/>
                <wp:docPr id="5" name="Freeform 5" descr="Border" titl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408" cy="68226"/>
                        </a:xfrm>
                        <a:custGeom>
                          <a:avLst/>
                          <a:gdLst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3825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5660"/>
                            <a:gd name="connsiteY0" fmla="*/ 0 h 233362"/>
                            <a:gd name="connsiteX1" fmla="*/ 3113156 w 3135660"/>
                            <a:gd name="connsiteY1" fmla="*/ 111350 h 233362"/>
                            <a:gd name="connsiteX2" fmla="*/ 3135660 w 3135660"/>
                            <a:gd name="connsiteY2" fmla="*/ 227125 h 233362"/>
                            <a:gd name="connsiteX3" fmla="*/ 4762 w 3135660"/>
                            <a:gd name="connsiteY3" fmla="*/ 233362 h 233362"/>
                            <a:gd name="connsiteX4" fmla="*/ 0 w 3135660"/>
                            <a:gd name="connsiteY4" fmla="*/ 0 h 233362"/>
                            <a:gd name="connsiteX5" fmla="*/ 3133725 w 3135660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8809 w 3138809"/>
                            <a:gd name="connsiteY0" fmla="*/ 0 h 233362"/>
                            <a:gd name="connsiteX1" fmla="*/ 3122320 w 3138809"/>
                            <a:gd name="connsiteY1" fmla="*/ 114562 h 233362"/>
                            <a:gd name="connsiteX2" fmla="*/ 3138809 w 3138809"/>
                            <a:gd name="connsiteY2" fmla="*/ 233362 h 233362"/>
                            <a:gd name="connsiteX3" fmla="*/ 208 w 3138809"/>
                            <a:gd name="connsiteY3" fmla="*/ 233362 h 233362"/>
                            <a:gd name="connsiteX4" fmla="*/ 5084 w 3138809"/>
                            <a:gd name="connsiteY4" fmla="*/ 0 h 233362"/>
                            <a:gd name="connsiteX5" fmla="*/ 3138809 w 3138809"/>
                            <a:gd name="connsiteY5" fmla="*/ 0 h 233362"/>
                            <a:gd name="connsiteX0" fmla="*/ 3138809 w 3158086"/>
                            <a:gd name="connsiteY0" fmla="*/ 0 h 239534"/>
                            <a:gd name="connsiteX1" fmla="*/ 3122320 w 3158086"/>
                            <a:gd name="connsiteY1" fmla="*/ 114562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8824 w 3158086"/>
                            <a:gd name="connsiteY1" fmla="*/ 126889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74804"/>
                            <a:gd name="connsiteY0" fmla="*/ 0 h 239534"/>
                            <a:gd name="connsiteX1" fmla="*/ 3148824 w 3174804"/>
                            <a:gd name="connsiteY1" fmla="*/ 126889 h 239534"/>
                            <a:gd name="connsiteX2" fmla="*/ 3158086 w 3174804"/>
                            <a:gd name="connsiteY2" fmla="*/ 239534 h 239534"/>
                            <a:gd name="connsiteX3" fmla="*/ 208 w 3174804"/>
                            <a:gd name="connsiteY3" fmla="*/ 233362 h 239534"/>
                            <a:gd name="connsiteX4" fmla="*/ 5084 w 3174804"/>
                            <a:gd name="connsiteY4" fmla="*/ 0 h 239534"/>
                            <a:gd name="connsiteX5" fmla="*/ 3138809 w 3174804"/>
                            <a:gd name="connsiteY5" fmla="*/ 0 h 239534"/>
                            <a:gd name="connsiteX0" fmla="*/ 3138809 w 3541789"/>
                            <a:gd name="connsiteY0" fmla="*/ 0 h 255752"/>
                            <a:gd name="connsiteX1" fmla="*/ 3158086 w 3541789"/>
                            <a:gd name="connsiteY1" fmla="*/ 239534 h 255752"/>
                            <a:gd name="connsiteX2" fmla="*/ 208 w 3541789"/>
                            <a:gd name="connsiteY2" fmla="*/ 233362 h 255752"/>
                            <a:gd name="connsiteX3" fmla="*/ 5084 w 3541789"/>
                            <a:gd name="connsiteY3" fmla="*/ 0 h 255752"/>
                            <a:gd name="connsiteX4" fmla="*/ 3138809 w 3541789"/>
                            <a:gd name="connsiteY4" fmla="*/ 0 h 255752"/>
                            <a:gd name="connsiteX0" fmla="*/ 3138809 w 3542347"/>
                            <a:gd name="connsiteY0" fmla="*/ 0 h 255752"/>
                            <a:gd name="connsiteX1" fmla="*/ 3158086 w 3542347"/>
                            <a:gd name="connsiteY1" fmla="*/ 239534 h 255752"/>
                            <a:gd name="connsiteX2" fmla="*/ 208 w 3542347"/>
                            <a:gd name="connsiteY2" fmla="*/ 233362 h 255752"/>
                            <a:gd name="connsiteX3" fmla="*/ 5084 w 3542347"/>
                            <a:gd name="connsiteY3" fmla="*/ 0 h 255752"/>
                            <a:gd name="connsiteX4" fmla="*/ 3138809 w 3542347"/>
                            <a:gd name="connsiteY4" fmla="*/ 0 h 255752"/>
                            <a:gd name="connsiteX0" fmla="*/ 3138809 w 3387759"/>
                            <a:gd name="connsiteY0" fmla="*/ 0 h 255752"/>
                            <a:gd name="connsiteX1" fmla="*/ 3158086 w 3387759"/>
                            <a:gd name="connsiteY1" fmla="*/ 239534 h 255752"/>
                            <a:gd name="connsiteX2" fmla="*/ 208 w 3387759"/>
                            <a:gd name="connsiteY2" fmla="*/ 233362 h 255752"/>
                            <a:gd name="connsiteX3" fmla="*/ 5084 w 3387759"/>
                            <a:gd name="connsiteY3" fmla="*/ 0 h 255752"/>
                            <a:gd name="connsiteX4" fmla="*/ 3138809 w 3387759"/>
                            <a:gd name="connsiteY4" fmla="*/ 0 h 255752"/>
                            <a:gd name="connsiteX0" fmla="*/ 3138809 w 3158086"/>
                            <a:gd name="connsiteY0" fmla="*/ 0 h 255752"/>
                            <a:gd name="connsiteX1" fmla="*/ 3158086 w 3158086"/>
                            <a:gd name="connsiteY1" fmla="*/ 239534 h 255752"/>
                            <a:gd name="connsiteX2" fmla="*/ 208 w 3158086"/>
                            <a:gd name="connsiteY2" fmla="*/ 233362 h 255752"/>
                            <a:gd name="connsiteX3" fmla="*/ 5084 w 3158086"/>
                            <a:gd name="connsiteY3" fmla="*/ 0 h 255752"/>
                            <a:gd name="connsiteX4" fmla="*/ 3138809 w 3158086"/>
                            <a:gd name="connsiteY4" fmla="*/ 0 h 255752"/>
                            <a:gd name="connsiteX0" fmla="*/ 3138809 w 3160495"/>
                            <a:gd name="connsiteY0" fmla="*/ 0 h 255752"/>
                            <a:gd name="connsiteX1" fmla="*/ 3160495 w 3160495"/>
                            <a:gd name="connsiteY1" fmla="*/ 239533 h 255752"/>
                            <a:gd name="connsiteX2" fmla="*/ 208 w 3160495"/>
                            <a:gd name="connsiteY2" fmla="*/ 233362 h 255752"/>
                            <a:gd name="connsiteX3" fmla="*/ 5084 w 3160495"/>
                            <a:gd name="connsiteY3" fmla="*/ 0 h 255752"/>
                            <a:gd name="connsiteX4" fmla="*/ 3138809 w 3160495"/>
                            <a:gd name="connsiteY4" fmla="*/ 0 h 255752"/>
                            <a:gd name="connsiteX0" fmla="*/ 3138809 w 3160495"/>
                            <a:gd name="connsiteY0" fmla="*/ 0 h 239534"/>
                            <a:gd name="connsiteX1" fmla="*/ 3160495 w 3160495"/>
                            <a:gd name="connsiteY1" fmla="*/ 239533 h 239534"/>
                            <a:gd name="connsiteX2" fmla="*/ 208 w 3160495"/>
                            <a:gd name="connsiteY2" fmla="*/ 233362 h 239534"/>
                            <a:gd name="connsiteX3" fmla="*/ 5084 w 3160495"/>
                            <a:gd name="connsiteY3" fmla="*/ 0 h 239534"/>
                            <a:gd name="connsiteX4" fmla="*/ 3138809 w 3160495"/>
                            <a:gd name="connsiteY4" fmla="*/ 0 h 239534"/>
                            <a:gd name="connsiteX0" fmla="*/ 3138809 w 3158086"/>
                            <a:gd name="connsiteY0" fmla="*/ 0 h 251864"/>
                            <a:gd name="connsiteX1" fmla="*/ 3158086 w 3158086"/>
                            <a:gd name="connsiteY1" fmla="*/ 251864 h 251864"/>
                            <a:gd name="connsiteX2" fmla="*/ 208 w 3158086"/>
                            <a:gd name="connsiteY2" fmla="*/ 233362 h 251864"/>
                            <a:gd name="connsiteX3" fmla="*/ 5084 w 3158086"/>
                            <a:gd name="connsiteY3" fmla="*/ 0 h 251864"/>
                            <a:gd name="connsiteX4" fmla="*/ 3138809 w 3158086"/>
                            <a:gd name="connsiteY4" fmla="*/ 0 h 251864"/>
                            <a:gd name="connsiteX0" fmla="*/ 3138809 w 3158086"/>
                            <a:gd name="connsiteY0" fmla="*/ 0 h 239557"/>
                            <a:gd name="connsiteX1" fmla="*/ 3158086 w 3158086"/>
                            <a:gd name="connsiteY1" fmla="*/ 239556 h 239557"/>
                            <a:gd name="connsiteX2" fmla="*/ 208 w 3158086"/>
                            <a:gd name="connsiteY2" fmla="*/ 233362 h 239557"/>
                            <a:gd name="connsiteX3" fmla="*/ 5084 w 3158086"/>
                            <a:gd name="connsiteY3" fmla="*/ 0 h 239557"/>
                            <a:gd name="connsiteX4" fmla="*/ 3138809 w 3158086"/>
                            <a:gd name="connsiteY4" fmla="*/ 0 h 239557"/>
                            <a:gd name="connsiteX0" fmla="*/ 3138809 w 3158086"/>
                            <a:gd name="connsiteY0" fmla="*/ 0 h 239557"/>
                            <a:gd name="connsiteX1" fmla="*/ 3158086 w 3158086"/>
                            <a:gd name="connsiteY1" fmla="*/ 239556 h 239557"/>
                            <a:gd name="connsiteX2" fmla="*/ 208 w 3158086"/>
                            <a:gd name="connsiteY2" fmla="*/ 233362 h 239557"/>
                            <a:gd name="connsiteX3" fmla="*/ 5084 w 3158086"/>
                            <a:gd name="connsiteY3" fmla="*/ 0 h 239557"/>
                            <a:gd name="connsiteX4" fmla="*/ 3138809 w 3158086"/>
                            <a:gd name="connsiteY4" fmla="*/ 0 h 239557"/>
                            <a:gd name="connsiteX0" fmla="*/ 3138809 w 3162905"/>
                            <a:gd name="connsiteY0" fmla="*/ 0 h 233362"/>
                            <a:gd name="connsiteX1" fmla="*/ 3162905 w 3162905"/>
                            <a:gd name="connsiteY1" fmla="*/ 221061 h 233362"/>
                            <a:gd name="connsiteX2" fmla="*/ 208 w 3162905"/>
                            <a:gd name="connsiteY2" fmla="*/ 233362 h 233362"/>
                            <a:gd name="connsiteX3" fmla="*/ 5084 w 3162905"/>
                            <a:gd name="connsiteY3" fmla="*/ 0 h 233362"/>
                            <a:gd name="connsiteX4" fmla="*/ 3138809 w 3162905"/>
                            <a:gd name="connsiteY4" fmla="*/ 0 h 233362"/>
                            <a:gd name="connsiteX0" fmla="*/ 3138809 w 3162905"/>
                            <a:gd name="connsiteY0" fmla="*/ 0 h 233362"/>
                            <a:gd name="connsiteX1" fmla="*/ 3162905 w 3162905"/>
                            <a:gd name="connsiteY1" fmla="*/ 233362 h 233362"/>
                            <a:gd name="connsiteX2" fmla="*/ 208 w 3162905"/>
                            <a:gd name="connsiteY2" fmla="*/ 233362 h 233362"/>
                            <a:gd name="connsiteX3" fmla="*/ 5084 w 3162905"/>
                            <a:gd name="connsiteY3" fmla="*/ 0 h 233362"/>
                            <a:gd name="connsiteX4" fmla="*/ 3138809 w 3162905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958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724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724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49490 w 3173586"/>
                            <a:gd name="connsiteY0" fmla="*/ 0 h 233362"/>
                            <a:gd name="connsiteX1" fmla="*/ 3173586 w 3173586"/>
                            <a:gd name="connsiteY1" fmla="*/ 233362 h 233362"/>
                            <a:gd name="connsiteX2" fmla="*/ 1309 w 3173586"/>
                            <a:gd name="connsiteY2" fmla="*/ 233362 h 233362"/>
                            <a:gd name="connsiteX3" fmla="*/ 1309 w 3173586"/>
                            <a:gd name="connsiteY3" fmla="*/ 7967 h 233362"/>
                            <a:gd name="connsiteX4" fmla="*/ 3149490 w 3173586"/>
                            <a:gd name="connsiteY4" fmla="*/ 0 h 233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73586" h="233362">
                              <a:moveTo>
                                <a:pt x="3149490" y="0"/>
                              </a:moveTo>
                              <a:lnTo>
                                <a:pt x="3173586" y="233362"/>
                              </a:lnTo>
                              <a:lnTo>
                                <a:pt x="1309" y="233362"/>
                              </a:lnTo>
                              <a:cubicBezTo>
                                <a:pt x="-2311" y="120664"/>
                                <a:pt x="2896" y="85754"/>
                                <a:pt x="1309" y="7967"/>
                              </a:cubicBezTo>
                              <a:lnTo>
                                <a:pt x="314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D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683B" id="Freeform 5" o:spid="_x0000_s1026" alt="Title: Header - Description: Border" style="position:absolute;margin-left:0;margin-top:56.7pt;width:254.3pt;height:5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173586,2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" path="m3149490,r24096,233362l1309,233362c-2311,120664,2896,85754,1309,7967l3149490,xe" fillcolor="#e11d42" stroked="f" strokeweight="2pt">
                <v:path arrowok="t" o:connecttype="custom" o:connectlocs="3204888,0;3229408,68226;1332,68226;1332,2329;3204888,0" o:connectangles="0,0,0,0,0"/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A9F19" wp14:editId="29566297">
                <wp:simplePos x="0" y="0"/>
                <wp:positionH relativeFrom="page">
                  <wp:posOffset>4536281</wp:posOffset>
                </wp:positionH>
                <wp:positionV relativeFrom="paragraph">
                  <wp:posOffset>726599</wp:posOffset>
                </wp:positionV>
                <wp:extent cx="3235063" cy="67945"/>
                <wp:effectExtent l="0" t="0" r="3810" b="8255"/>
                <wp:wrapNone/>
                <wp:docPr id="7" name="Freeform 7" descr="Border" titl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5063" cy="67945"/>
                        </a:xfrm>
                        <a:custGeom>
                          <a:avLst/>
                          <a:gdLst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3825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5660"/>
                            <a:gd name="connsiteY0" fmla="*/ 0 h 233362"/>
                            <a:gd name="connsiteX1" fmla="*/ 3113156 w 3135660"/>
                            <a:gd name="connsiteY1" fmla="*/ 111350 h 233362"/>
                            <a:gd name="connsiteX2" fmla="*/ 3135660 w 3135660"/>
                            <a:gd name="connsiteY2" fmla="*/ 227125 h 233362"/>
                            <a:gd name="connsiteX3" fmla="*/ 4762 w 3135660"/>
                            <a:gd name="connsiteY3" fmla="*/ 233362 h 233362"/>
                            <a:gd name="connsiteX4" fmla="*/ 0 w 3135660"/>
                            <a:gd name="connsiteY4" fmla="*/ 0 h 233362"/>
                            <a:gd name="connsiteX5" fmla="*/ 3133725 w 3135660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8809 w 3138809"/>
                            <a:gd name="connsiteY0" fmla="*/ 0 h 233362"/>
                            <a:gd name="connsiteX1" fmla="*/ 3122320 w 3138809"/>
                            <a:gd name="connsiteY1" fmla="*/ 114562 h 233362"/>
                            <a:gd name="connsiteX2" fmla="*/ 3138809 w 3138809"/>
                            <a:gd name="connsiteY2" fmla="*/ 233362 h 233362"/>
                            <a:gd name="connsiteX3" fmla="*/ 208 w 3138809"/>
                            <a:gd name="connsiteY3" fmla="*/ 233362 h 233362"/>
                            <a:gd name="connsiteX4" fmla="*/ 5084 w 3138809"/>
                            <a:gd name="connsiteY4" fmla="*/ 0 h 233362"/>
                            <a:gd name="connsiteX5" fmla="*/ 3138809 w 3138809"/>
                            <a:gd name="connsiteY5" fmla="*/ 0 h 233362"/>
                            <a:gd name="connsiteX0" fmla="*/ 3138809 w 3158086"/>
                            <a:gd name="connsiteY0" fmla="*/ 0 h 239534"/>
                            <a:gd name="connsiteX1" fmla="*/ 3122320 w 3158086"/>
                            <a:gd name="connsiteY1" fmla="*/ 114562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4005 w 3158086"/>
                            <a:gd name="connsiteY1" fmla="*/ 120725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58086"/>
                            <a:gd name="connsiteY0" fmla="*/ 0 h 239534"/>
                            <a:gd name="connsiteX1" fmla="*/ 3148824 w 3158086"/>
                            <a:gd name="connsiteY1" fmla="*/ 126889 h 239534"/>
                            <a:gd name="connsiteX2" fmla="*/ 3158086 w 3158086"/>
                            <a:gd name="connsiteY2" fmla="*/ 239534 h 239534"/>
                            <a:gd name="connsiteX3" fmla="*/ 208 w 3158086"/>
                            <a:gd name="connsiteY3" fmla="*/ 233362 h 239534"/>
                            <a:gd name="connsiteX4" fmla="*/ 5084 w 3158086"/>
                            <a:gd name="connsiteY4" fmla="*/ 0 h 239534"/>
                            <a:gd name="connsiteX5" fmla="*/ 3138809 w 3158086"/>
                            <a:gd name="connsiteY5" fmla="*/ 0 h 239534"/>
                            <a:gd name="connsiteX0" fmla="*/ 3138809 w 3174804"/>
                            <a:gd name="connsiteY0" fmla="*/ 0 h 239534"/>
                            <a:gd name="connsiteX1" fmla="*/ 3148824 w 3174804"/>
                            <a:gd name="connsiteY1" fmla="*/ 126889 h 239534"/>
                            <a:gd name="connsiteX2" fmla="*/ 3158086 w 3174804"/>
                            <a:gd name="connsiteY2" fmla="*/ 239534 h 239534"/>
                            <a:gd name="connsiteX3" fmla="*/ 208 w 3174804"/>
                            <a:gd name="connsiteY3" fmla="*/ 233362 h 239534"/>
                            <a:gd name="connsiteX4" fmla="*/ 5084 w 3174804"/>
                            <a:gd name="connsiteY4" fmla="*/ 0 h 239534"/>
                            <a:gd name="connsiteX5" fmla="*/ 3138809 w 3174804"/>
                            <a:gd name="connsiteY5" fmla="*/ 0 h 239534"/>
                            <a:gd name="connsiteX0" fmla="*/ 3138809 w 3541789"/>
                            <a:gd name="connsiteY0" fmla="*/ 0 h 255752"/>
                            <a:gd name="connsiteX1" fmla="*/ 3158086 w 3541789"/>
                            <a:gd name="connsiteY1" fmla="*/ 239534 h 255752"/>
                            <a:gd name="connsiteX2" fmla="*/ 208 w 3541789"/>
                            <a:gd name="connsiteY2" fmla="*/ 233362 h 255752"/>
                            <a:gd name="connsiteX3" fmla="*/ 5084 w 3541789"/>
                            <a:gd name="connsiteY3" fmla="*/ 0 h 255752"/>
                            <a:gd name="connsiteX4" fmla="*/ 3138809 w 3541789"/>
                            <a:gd name="connsiteY4" fmla="*/ 0 h 255752"/>
                            <a:gd name="connsiteX0" fmla="*/ 3138809 w 3542347"/>
                            <a:gd name="connsiteY0" fmla="*/ 0 h 255752"/>
                            <a:gd name="connsiteX1" fmla="*/ 3158086 w 3542347"/>
                            <a:gd name="connsiteY1" fmla="*/ 239534 h 255752"/>
                            <a:gd name="connsiteX2" fmla="*/ 208 w 3542347"/>
                            <a:gd name="connsiteY2" fmla="*/ 233362 h 255752"/>
                            <a:gd name="connsiteX3" fmla="*/ 5084 w 3542347"/>
                            <a:gd name="connsiteY3" fmla="*/ 0 h 255752"/>
                            <a:gd name="connsiteX4" fmla="*/ 3138809 w 3542347"/>
                            <a:gd name="connsiteY4" fmla="*/ 0 h 255752"/>
                            <a:gd name="connsiteX0" fmla="*/ 3138809 w 3387759"/>
                            <a:gd name="connsiteY0" fmla="*/ 0 h 255752"/>
                            <a:gd name="connsiteX1" fmla="*/ 3158086 w 3387759"/>
                            <a:gd name="connsiteY1" fmla="*/ 239534 h 255752"/>
                            <a:gd name="connsiteX2" fmla="*/ 208 w 3387759"/>
                            <a:gd name="connsiteY2" fmla="*/ 233362 h 255752"/>
                            <a:gd name="connsiteX3" fmla="*/ 5084 w 3387759"/>
                            <a:gd name="connsiteY3" fmla="*/ 0 h 255752"/>
                            <a:gd name="connsiteX4" fmla="*/ 3138809 w 3387759"/>
                            <a:gd name="connsiteY4" fmla="*/ 0 h 255752"/>
                            <a:gd name="connsiteX0" fmla="*/ 3138809 w 3158086"/>
                            <a:gd name="connsiteY0" fmla="*/ 0 h 255752"/>
                            <a:gd name="connsiteX1" fmla="*/ 3158086 w 3158086"/>
                            <a:gd name="connsiteY1" fmla="*/ 239534 h 255752"/>
                            <a:gd name="connsiteX2" fmla="*/ 208 w 3158086"/>
                            <a:gd name="connsiteY2" fmla="*/ 233362 h 255752"/>
                            <a:gd name="connsiteX3" fmla="*/ 5084 w 3158086"/>
                            <a:gd name="connsiteY3" fmla="*/ 0 h 255752"/>
                            <a:gd name="connsiteX4" fmla="*/ 3138809 w 3158086"/>
                            <a:gd name="connsiteY4" fmla="*/ 0 h 255752"/>
                            <a:gd name="connsiteX0" fmla="*/ 3138809 w 3160495"/>
                            <a:gd name="connsiteY0" fmla="*/ 0 h 255752"/>
                            <a:gd name="connsiteX1" fmla="*/ 3160495 w 3160495"/>
                            <a:gd name="connsiteY1" fmla="*/ 239533 h 255752"/>
                            <a:gd name="connsiteX2" fmla="*/ 208 w 3160495"/>
                            <a:gd name="connsiteY2" fmla="*/ 233362 h 255752"/>
                            <a:gd name="connsiteX3" fmla="*/ 5084 w 3160495"/>
                            <a:gd name="connsiteY3" fmla="*/ 0 h 255752"/>
                            <a:gd name="connsiteX4" fmla="*/ 3138809 w 3160495"/>
                            <a:gd name="connsiteY4" fmla="*/ 0 h 255752"/>
                            <a:gd name="connsiteX0" fmla="*/ 3138809 w 3160495"/>
                            <a:gd name="connsiteY0" fmla="*/ 0 h 239534"/>
                            <a:gd name="connsiteX1" fmla="*/ 3160495 w 3160495"/>
                            <a:gd name="connsiteY1" fmla="*/ 239533 h 239534"/>
                            <a:gd name="connsiteX2" fmla="*/ 208 w 3160495"/>
                            <a:gd name="connsiteY2" fmla="*/ 233362 h 239534"/>
                            <a:gd name="connsiteX3" fmla="*/ 5084 w 3160495"/>
                            <a:gd name="connsiteY3" fmla="*/ 0 h 239534"/>
                            <a:gd name="connsiteX4" fmla="*/ 3138809 w 3160495"/>
                            <a:gd name="connsiteY4" fmla="*/ 0 h 239534"/>
                            <a:gd name="connsiteX0" fmla="*/ 3138809 w 3158086"/>
                            <a:gd name="connsiteY0" fmla="*/ 0 h 251864"/>
                            <a:gd name="connsiteX1" fmla="*/ 3158086 w 3158086"/>
                            <a:gd name="connsiteY1" fmla="*/ 251864 h 251864"/>
                            <a:gd name="connsiteX2" fmla="*/ 208 w 3158086"/>
                            <a:gd name="connsiteY2" fmla="*/ 233362 h 251864"/>
                            <a:gd name="connsiteX3" fmla="*/ 5084 w 3158086"/>
                            <a:gd name="connsiteY3" fmla="*/ 0 h 251864"/>
                            <a:gd name="connsiteX4" fmla="*/ 3138809 w 3158086"/>
                            <a:gd name="connsiteY4" fmla="*/ 0 h 251864"/>
                            <a:gd name="connsiteX0" fmla="*/ 3138809 w 3158086"/>
                            <a:gd name="connsiteY0" fmla="*/ 0 h 239557"/>
                            <a:gd name="connsiteX1" fmla="*/ 3158086 w 3158086"/>
                            <a:gd name="connsiteY1" fmla="*/ 239556 h 239557"/>
                            <a:gd name="connsiteX2" fmla="*/ 208 w 3158086"/>
                            <a:gd name="connsiteY2" fmla="*/ 233362 h 239557"/>
                            <a:gd name="connsiteX3" fmla="*/ 5084 w 3158086"/>
                            <a:gd name="connsiteY3" fmla="*/ 0 h 239557"/>
                            <a:gd name="connsiteX4" fmla="*/ 3138809 w 3158086"/>
                            <a:gd name="connsiteY4" fmla="*/ 0 h 239557"/>
                            <a:gd name="connsiteX0" fmla="*/ 3138809 w 3158086"/>
                            <a:gd name="connsiteY0" fmla="*/ 0 h 239557"/>
                            <a:gd name="connsiteX1" fmla="*/ 3158086 w 3158086"/>
                            <a:gd name="connsiteY1" fmla="*/ 239556 h 239557"/>
                            <a:gd name="connsiteX2" fmla="*/ 208 w 3158086"/>
                            <a:gd name="connsiteY2" fmla="*/ 233362 h 239557"/>
                            <a:gd name="connsiteX3" fmla="*/ 5084 w 3158086"/>
                            <a:gd name="connsiteY3" fmla="*/ 0 h 239557"/>
                            <a:gd name="connsiteX4" fmla="*/ 3138809 w 3158086"/>
                            <a:gd name="connsiteY4" fmla="*/ 0 h 239557"/>
                            <a:gd name="connsiteX0" fmla="*/ 3138809 w 3162905"/>
                            <a:gd name="connsiteY0" fmla="*/ 0 h 233362"/>
                            <a:gd name="connsiteX1" fmla="*/ 3162905 w 3162905"/>
                            <a:gd name="connsiteY1" fmla="*/ 221061 h 233362"/>
                            <a:gd name="connsiteX2" fmla="*/ 208 w 3162905"/>
                            <a:gd name="connsiteY2" fmla="*/ 233362 h 233362"/>
                            <a:gd name="connsiteX3" fmla="*/ 5084 w 3162905"/>
                            <a:gd name="connsiteY3" fmla="*/ 0 h 233362"/>
                            <a:gd name="connsiteX4" fmla="*/ 3138809 w 3162905"/>
                            <a:gd name="connsiteY4" fmla="*/ 0 h 233362"/>
                            <a:gd name="connsiteX0" fmla="*/ 3138809 w 3162905"/>
                            <a:gd name="connsiteY0" fmla="*/ 0 h 233362"/>
                            <a:gd name="connsiteX1" fmla="*/ 3162905 w 3162905"/>
                            <a:gd name="connsiteY1" fmla="*/ 233362 h 233362"/>
                            <a:gd name="connsiteX2" fmla="*/ 208 w 3162905"/>
                            <a:gd name="connsiteY2" fmla="*/ 233362 h 233362"/>
                            <a:gd name="connsiteX3" fmla="*/ 5084 w 3162905"/>
                            <a:gd name="connsiteY3" fmla="*/ 0 h 233362"/>
                            <a:gd name="connsiteX4" fmla="*/ 3138809 w 3162905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958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958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48181 w 3172277"/>
                            <a:gd name="connsiteY0" fmla="*/ 0 h 233362"/>
                            <a:gd name="connsiteX1" fmla="*/ 3172277 w 3172277"/>
                            <a:gd name="connsiteY1" fmla="*/ 233362 h 233362"/>
                            <a:gd name="connsiteX2" fmla="*/ 9580 w 3172277"/>
                            <a:gd name="connsiteY2" fmla="*/ 233362 h 233362"/>
                            <a:gd name="connsiteX3" fmla="*/ 0 w 3172277"/>
                            <a:gd name="connsiteY3" fmla="*/ 7967 h 233362"/>
                            <a:gd name="connsiteX4" fmla="*/ 3148181 w 3172277"/>
                            <a:gd name="connsiteY4" fmla="*/ 0 h 233362"/>
                            <a:gd name="connsiteX0" fmla="*/ 3154984 w 3179080"/>
                            <a:gd name="connsiteY0" fmla="*/ 0 h 233362"/>
                            <a:gd name="connsiteX1" fmla="*/ 3179080 w 3179080"/>
                            <a:gd name="connsiteY1" fmla="*/ 233362 h 233362"/>
                            <a:gd name="connsiteX2" fmla="*/ 0 w 3179080"/>
                            <a:gd name="connsiteY2" fmla="*/ 233362 h 233362"/>
                            <a:gd name="connsiteX3" fmla="*/ 6803 w 3179080"/>
                            <a:gd name="connsiteY3" fmla="*/ 7967 h 233362"/>
                            <a:gd name="connsiteX4" fmla="*/ 3154984 w 3179080"/>
                            <a:gd name="connsiteY4" fmla="*/ 0 h 233362"/>
                            <a:gd name="connsiteX0" fmla="*/ 3154984 w 3179080"/>
                            <a:gd name="connsiteY0" fmla="*/ 0 h 233362"/>
                            <a:gd name="connsiteX1" fmla="*/ 3179080 w 3179080"/>
                            <a:gd name="connsiteY1" fmla="*/ 233362 h 233362"/>
                            <a:gd name="connsiteX2" fmla="*/ 0 w 3179080"/>
                            <a:gd name="connsiteY2" fmla="*/ 233362 h 233362"/>
                            <a:gd name="connsiteX3" fmla="*/ 6803 w 3179080"/>
                            <a:gd name="connsiteY3" fmla="*/ 7968 h 233362"/>
                            <a:gd name="connsiteX4" fmla="*/ 3154984 w 3179080"/>
                            <a:gd name="connsiteY4" fmla="*/ 0 h 233362"/>
                            <a:gd name="connsiteX0" fmla="*/ 3154984 w 3179080"/>
                            <a:gd name="connsiteY0" fmla="*/ 0 h 233362"/>
                            <a:gd name="connsiteX1" fmla="*/ 3179080 w 3179080"/>
                            <a:gd name="connsiteY1" fmla="*/ 233362 h 233362"/>
                            <a:gd name="connsiteX2" fmla="*/ 0 w 3179080"/>
                            <a:gd name="connsiteY2" fmla="*/ 233362 h 233362"/>
                            <a:gd name="connsiteX3" fmla="*/ 4463 w 3179080"/>
                            <a:gd name="connsiteY3" fmla="*/ 0 h 233362"/>
                            <a:gd name="connsiteX4" fmla="*/ 3154984 w 3179080"/>
                            <a:gd name="connsiteY4" fmla="*/ 0 h 233362"/>
                            <a:gd name="connsiteX0" fmla="*/ 3155413 w 3179509"/>
                            <a:gd name="connsiteY0" fmla="*/ 0 h 233362"/>
                            <a:gd name="connsiteX1" fmla="*/ 3179509 w 3179509"/>
                            <a:gd name="connsiteY1" fmla="*/ 233362 h 233362"/>
                            <a:gd name="connsiteX2" fmla="*/ 429 w 3179509"/>
                            <a:gd name="connsiteY2" fmla="*/ 233362 h 233362"/>
                            <a:gd name="connsiteX3" fmla="*/ 429 w 3179509"/>
                            <a:gd name="connsiteY3" fmla="*/ 0 h 233362"/>
                            <a:gd name="connsiteX4" fmla="*/ 3155413 w 3179509"/>
                            <a:gd name="connsiteY4" fmla="*/ 0 h 233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79509" h="233362">
                              <a:moveTo>
                                <a:pt x="3155413" y="0"/>
                              </a:moveTo>
                              <a:lnTo>
                                <a:pt x="3179509" y="233362"/>
                              </a:lnTo>
                              <a:lnTo>
                                <a:pt x="429" y="233362"/>
                              </a:lnTo>
                              <a:cubicBezTo>
                                <a:pt x="1917" y="155575"/>
                                <a:pt x="-1059" y="77787"/>
                                <a:pt x="429" y="0"/>
                              </a:cubicBezTo>
                              <a:lnTo>
                                <a:pt x="3155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D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C913" id="Freeform 7" o:spid="_x0000_s1026" alt="Title: Header - Description: Border" style="position:absolute;margin-left:357.2pt;margin-top:57.2pt;width:254.75pt;height:5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179509,2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" path="m3155413,r24096,233362l429,233362c1917,155575,-1059,77787,429,l3155413,xe" fillcolor="#e11d42" stroked="f" strokeweight="2pt">
                <v:path arrowok="t" o:connecttype="custom" o:connectlocs="3210546,0;3235063,67945;436,67945;436,0;3210546,0" o:connectangles="0,0,0,0,0"/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112E5" wp14:editId="140EC571">
                <wp:simplePos x="0" y="0"/>
                <wp:positionH relativeFrom="page">
                  <wp:align>right</wp:align>
                </wp:positionH>
                <wp:positionV relativeFrom="paragraph">
                  <wp:posOffset>436553</wp:posOffset>
                </wp:positionV>
                <wp:extent cx="3206415" cy="247582"/>
                <wp:effectExtent l="0" t="0" r="0" b="635"/>
                <wp:wrapNone/>
                <wp:docPr id="6" name="Freeform 6" descr="Border" titl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6415" cy="247582"/>
                        </a:xfrm>
                        <a:custGeom>
                          <a:avLst/>
                          <a:gdLst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3825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19437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8904"/>
                            <a:gd name="connsiteY0" fmla="*/ 0 h 233362"/>
                            <a:gd name="connsiteX1" fmla="*/ 3113156 w 3138904"/>
                            <a:gd name="connsiteY1" fmla="*/ 111350 h 233362"/>
                            <a:gd name="connsiteX2" fmla="*/ 3138904 w 3138904"/>
                            <a:gd name="connsiteY2" fmla="*/ 230243 h 233362"/>
                            <a:gd name="connsiteX3" fmla="*/ 4762 w 3138904"/>
                            <a:gd name="connsiteY3" fmla="*/ 233362 h 233362"/>
                            <a:gd name="connsiteX4" fmla="*/ 0 w 3138904"/>
                            <a:gd name="connsiteY4" fmla="*/ 0 h 233362"/>
                            <a:gd name="connsiteX5" fmla="*/ 3133725 w 3138904"/>
                            <a:gd name="connsiteY5" fmla="*/ 0 h 233362"/>
                            <a:gd name="connsiteX0" fmla="*/ 3133725 w 3135660"/>
                            <a:gd name="connsiteY0" fmla="*/ 0 h 233362"/>
                            <a:gd name="connsiteX1" fmla="*/ 3113156 w 3135660"/>
                            <a:gd name="connsiteY1" fmla="*/ 111350 h 233362"/>
                            <a:gd name="connsiteX2" fmla="*/ 3135660 w 3135660"/>
                            <a:gd name="connsiteY2" fmla="*/ 227125 h 233362"/>
                            <a:gd name="connsiteX3" fmla="*/ 4762 w 3135660"/>
                            <a:gd name="connsiteY3" fmla="*/ 233362 h 233362"/>
                            <a:gd name="connsiteX4" fmla="*/ 0 w 3135660"/>
                            <a:gd name="connsiteY4" fmla="*/ 0 h 233362"/>
                            <a:gd name="connsiteX5" fmla="*/ 3133725 w 3135660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3156 w 3133725"/>
                            <a:gd name="connsiteY1" fmla="*/ 111350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2415 w 3133725"/>
                            <a:gd name="connsiteY2" fmla="*/ 230243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09912 w 3133725"/>
                            <a:gd name="connsiteY1" fmla="*/ 120707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9646 w 3133725"/>
                            <a:gd name="connsiteY1" fmla="*/ 123826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3725 w 3133725"/>
                            <a:gd name="connsiteY0" fmla="*/ 0 h 233362"/>
                            <a:gd name="connsiteX1" fmla="*/ 3117236 w 3133725"/>
                            <a:gd name="connsiteY1" fmla="*/ 114562 h 233362"/>
                            <a:gd name="connsiteX2" fmla="*/ 3133725 w 3133725"/>
                            <a:gd name="connsiteY2" fmla="*/ 233362 h 233362"/>
                            <a:gd name="connsiteX3" fmla="*/ 4762 w 3133725"/>
                            <a:gd name="connsiteY3" fmla="*/ 233362 h 233362"/>
                            <a:gd name="connsiteX4" fmla="*/ 0 w 3133725"/>
                            <a:gd name="connsiteY4" fmla="*/ 0 h 233362"/>
                            <a:gd name="connsiteX5" fmla="*/ 3133725 w 3133725"/>
                            <a:gd name="connsiteY5" fmla="*/ 0 h 233362"/>
                            <a:gd name="connsiteX0" fmla="*/ 3138809 w 3138809"/>
                            <a:gd name="connsiteY0" fmla="*/ 0 h 233362"/>
                            <a:gd name="connsiteX1" fmla="*/ 3122320 w 3138809"/>
                            <a:gd name="connsiteY1" fmla="*/ 114562 h 233362"/>
                            <a:gd name="connsiteX2" fmla="*/ 3138809 w 3138809"/>
                            <a:gd name="connsiteY2" fmla="*/ 233362 h 233362"/>
                            <a:gd name="connsiteX3" fmla="*/ 208 w 3138809"/>
                            <a:gd name="connsiteY3" fmla="*/ 233362 h 233362"/>
                            <a:gd name="connsiteX4" fmla="*/ 5084 w 3138809"/>
                            <a:gd name="connsiteY4" fmla="*/ 0 h 233362"/>
                            <a:gd name="connsiteX5" fmla="*/ 3138809 w 3138809"/>
                            <a:gd name="connsiteY5" fmla="*/ 0 h 233362"/>
                            <a:gd name="connsiteX0" fmla="*/ 3150109 w 3150109"/>
                            <a:gd name="connsiteY0" fmla="*/ 0 h 233362"/>
                            <a:gd name="connsiteX1" fmla="*/ 3133620 w 3150109"/>
                            <a:gd name="connsiteY1" fmla="*/ 114562 h 233362"/>
                            <a:gd name="connsiteX2" fmla="*/ 3150109 w 3150109"/>
                            <a:gd name="connsiteY2" fmla="*/ 233362 h 233362"/>
                            <a:gd name="connsiteX3" fmla="*/ 11508 w 3150109"/>
                            <a:gd name="connsiteY3" fmla="*/ 233362 h 233362"/>
                            <a:gd name="connsiteX4" fmla="*/ 0 w 3150109"/>
                            <a:gd name="connsiteY4" fmla="*/ 0 h 233362"/>
                            <a:gd name="connsiteX5" fmla="*/ 3150109 w 3150109"/>
                            <a:gd name="connsiteY5" fmla="*/ 0 h 233362"/>
                            <a:gd name="connsiteX0" fmla="*/ 3152922 w 3152922"/>
                            <a:gd name="connsiteY0" fmla="*/ 0 h 233362"/>
                            <a:gd name="connsiteX1" fmla="*/ 3136433 w 3152922"/>
                            <a:gd name="connsiteY1" fmla="*/ 114562 h 233362"/>
                            <a:gd name="connsiteX2" fmla="*/ 3152922 w 3152922"/>
                            <a:gd name="connsiteY2" fmla="*/ 233362 h 233362"/>
                            <a:gd name="connsiteX3" fmla="*/ 281 w 3152922"/>
                            <a:gd name="connsiteY3" fmla="*/ 228863 h 233362"/>
                            <a:gd name="connsiteX4" fmla="*/ 2813 w 3152922"/>
                            <a:gd name="connsiteY4" fmla="*/ 0 h 233362"/>
                            <a:gd name="connsiteX5" fmla="*/ 3152922 w 3152922"/>
                            <a:gd name="connsiteY5" fmla="*/ 0 h 233362"/>
                            <a:gd name="connsiteX0" fmla="*/ 3152922 w 3152922"/>
                            <a:gd name="connsiteY0" fmla="*/ 0 h 233362"/>
                            <a:gd name="connsiteX1" fmla="*/ 3136433 w 3152922"/>
                            <a:gd name="connsiteY1" fmla="*/ 114562 h 233362"/>
                            <a:gd name="connsiteX2" fmla="*/ 3152922 w 3152922"/>
                            <a:gd name="connsiteY2" fmla="*/ 233362 h 233362"/>
                            <a:gd name="connsiteX3" fmla="*/ 281 w 3152922"/>
                            <a:gd name="connsiteY3" fmla="*/ 228863 h 233362"/>
                            <a:gd name="connsiteX4" fmla="*/ 2813 w 3152922"/>
                            <a:gd name="connsiteY4" fmla="*/ 0 h 233362"/>
                            <a:gd name="connsiteX5" fmla="*/ 3152922 w 3152922"/>
                            <a:gd name="connsiteY5" fmla="*/ 0 h 233362"/>
                            <a:gd name="connsiteX0" fmla="*/ 3153192 w 3153192"/>
                            <a:gd name="connsiteY0" fmla="*/ 0 h 233362"/>
                            <a:gd name="connsiteX1" fmla="*/ 3136703 w 3153192"/>
                            <a:gd name="connsiteY1" fmla="*/ 114562 h 233362"/>
                            <a:gd name="connsiteX2" fmla="*/ 3153192 w 3153192"/>
                            <a:gd name="connsiteY2" fmla="*/ 233362 h 233362"/>
                            <a:gd name="connsiteX3" fmla="*/ 270 w 3153192"/>
                            <a:gd name="connsiteY3" fmla="*/ 224363 h 233362"/>
                            <a:gd name="connsiteX4" fmla="*/ 3083 w 3153192"/>
                            <a:gd name="connsiteY4" fmla="*/ 0 h 233362"/>
                            <a:gd name="connsiteX5" fmla="*/ 3153192 w 3153192"/>
                            <a:gd name="connsiteY5" fmla="*/ 0 h 233362"/>
                            <a:gd name="connsiteX0" fmla="*/ 3150991 w 3150991"/>
                            <a:gd name="connsiteY0" fmla="*/ 0 h 233362"/>
                            <a:gd name="connsiteX1" fmla="*/ 3134502 w 3150991"/>
                            <a:gd name="connsiteY1" fmla="*/ 114562 h 233362"/>
                            <a:gd name="connsiteX2" fmla="*/ 3150991 w 3150991"/>
                            <a:gd name="connsiteY2" fmla="*/ 233362 h 233362"/>
                            <a:gd name="connsiteX3" fmla="*/ 410 w 3150991"/>
                            <a:gd name="connsiteY3" fmla="*/ 226613 h 233362"/>
                            <a:gd name="connsiteX4" fmla="*/ 882 w 3150991"/>
                            <a:gd name="connsiteY4" fmla="*/ 0 h 233362"/>
                            <a:gd name="connsiteX5" fmla="*/ 3150991 w 3150991"/>
                            <a:gd name="connsiteY5" fmla="*/ 0 h 233362"/>
                            <a:gd name="connsiteX0" fmla="*/ 3151366 w 3151366"/>
                            <a:gd name="connsiteY0" fmla="*/ 0 h 233362"/>
                            <a:gd name="connsiteX1" fmla="*/ 3134877 w 3151366"/>
                            <a:gd name="connsiteY1" fmla="*/ 114562 h 233362"/>
                            <a:gd name="connsiteX2" fmla="*/ 3151366 w 3151366"/>
                            <a:gd name="connsiteY2" fmla="*/ 233362 h 233362"/>
                            <a:gd name="connsiteX3" fmla="*/ 375 w 3151366"/>
                            <a:gd name="connsiteY3" fmla="*/ 226613 h 233362"/>
                            <a:gd name="connsiteX4" fmla="*/ 1257 w 3151366"/>
                            <a:gd name="connsiteY4" fmla="*/ 0 h 233362"/>
                            <a:gd name="connsiteX5" fmla="*/ 3151366 w 3151366"/>
                            <a:gd name="connsiteY5" fmla="*/ 0 h 233362"/>
                            <a:gd name="connsiteX0" fmla="*/ 3150991 w 3150991"/>
                            <a:gd name="connsiteY0" fmla="*/ 0 h 233362"/>
                            <a:gd name="connsiteX1" fmla="*/ 3134502 w 3150991"/>
                            <a:gd name="connsiteY1" fmla="*/ 114562 h 233362"/>
                            <a:gd name="connsiteX2" fmla="*/ 3150991 w 3150991"/>
                            <a:gd name="connsiteY2" fmla="*/ 233362 h 233362"/>
                            <a:gd name="connsiteX3" fmla="*/ 0 w 3150991"/>
                            <a:gd name="connsiteY3" fmla="*/ 226613 h 233362"/>
                            <a:gd name="connsiteX4" fmla="*/ 882 w 3150991"/>
                            <a:gd name="connsiteY4" fmla="*/ 0 h 233362"/>
                            <a:gd name="connsiteX5" fmla="*/ 3150991 w 3150991"/>
                            <a:gd name="connsiteY5" fmla="*/ 0 h 233362"/>
                            <a:gd name="connsiteX0" fmla="*/ 3150991 w 3150991"/>
                            <a:gd name="connsiteY0" fmla="*/ 0 h 233362"/>
                            <a:gd name="connsiteX1" fmla="*/ 3134502 w 3150991"/>
                            <a:gd name="connsiteY1" fmla="*/ 114562 h 233362"/>
                            <a:gd name="connsiteX2" fmla="*/ 3150991 w 3150991"/>
                            <a:gd name="connsiteY2" fmla="*/ 233362 h 233362"/>
                            <a:gd name="connsiteX3" fmla="*/ 0 w 3150991"/>
                            <a:gd name="connsiteY3" fmla="*/ 226613 h 233362"/>
                            <a:gd name="connsiteX4" fmla="*/ 882 w 3150991"/>
                            <a:gd name="connsiteY4" fmla="*/ 0 h 233362"/>
                            <a:gd name="connsiteX5" fmla="*/ 3150991 w 3150991"/>
                            <a:gd name="connsiteY5" fmla="*/ 0 h 233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50991" h="233362">
                              <a:moveTo>
                                <a:pt x="3150991" y="0"/>
                              </a:moveTo>
                              <a:cubicBezTo>
                                <a:pt x="3144135" y="37117"/>
                                <a:pt x="3132370" y="57221"/>
                                <a:pt x="3134502" y="114562"/>
                              </a:cubicBezTo>
                              <a:cubicBezTo>
                                <a:pt x="3134094" y="164351"/>
                                <a:pt x="3142408" y="193731"/>
                                <a:pt x="3150991" y="233362"/>
                              </a:cubicBezTo>
                              <a:lnTo>
                                <a:pt x="0" y="226613"/>
                              </a:lnTo>
                              <a:lnTo>
                                <a:pt x="882" y="0"/>
                              </a:lnTo>
                              <a:lnTo>
                                <a:pt x="315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7CA4" id="Freeform 6" o:spid="_x0000_s1026" alt="Title: Header - Description: Border" style="position:absolute;margin-left:201.25pt;margin-top:34.35pt;width:252.45pt;height:19.5pt;flip:x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150991,2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" path="m3150991,v-6856,37117,-18621,57221,-16489,114562c3134094,164351,3142408,193731,3150991,233362l,226613,882,,3150991,xe" fillcolor="#001f47" stroked="f" strokeweight="2pt">
                <v:path arrowok="t" o:connecttype="custom" o:connectlocs="3206415,0;3189636,121543;3206415,247582;0,240422;898,0;3206415,0" o:connectangles="0,0,0,0,0,0"/>
                <w10:wrap anchorx="page"/>
              </v:shape>
            </w:pict>
          </mc:Fallback>
        </mc:AlternateContent>
      </w:r>
    </w:p>
    <w:p w14:paraId="2818683B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C0C3B61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E557250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EBE9D7C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D07D919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3E35DED" w14:textId="77777777" w:rsidR="00972C3D" w:rsidRDefault="00972C3D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93A1C6D" w14:textId="77777777" w:rsidR="00D46DA2" w:rsidRDefault="00D46DA2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7076E674" w14:textId="77777777" w:rsidR="00D46DA2" w:rsidRDefault="00D46DA2" w:rsidP="0059582F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A40E7C5" w14:textId="192DF843" w:rsidR="00D2545F" w:rsidRDefault="00D2545F" w:rsidP="00D46DA2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NOTICE OF SPECIAL</w:t>
      </w:r>
    </w:p>
    <w:p w14:paraId="5EAF4F94" w14:textId="0F702751" w:rsidR="00196172" w:rsidRDefault="00D46DA2" w:rsidP="00D46DA2">
      <w:pPr>
        <w:tabs>
          <w:tab w:val="center" w:pos="4680"/>
          <w:tab w:val="left" w:pos="808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BOARD </w:t>
      </w:r>
      <w:r w:rsidR="0077514E" w:rsidRPr="00D33D88">
        <w:rPr>
          <w:rFonts w:ascii="Arial" w:hAnsi="Arial" w:cs="Arial"/>
          <w:b/>
          <w:sz w:val="26"/>
          <w:szCs w:val="26"/>
        </w:rPr>
        <w:t>MEETING AGENDA</w:t>
      </w:r>
    </w:p>
    <w:p w14:paraId="260DD3BD" w14:textId="4EFF64EB" w:rsidR="00CA063B" w:rsidRDefault="00D2545F" w:rsidP="001B74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Wednesday, February 4, </w:t>
      </w:r>
      <w:proofErr w:type="gramStart"/>
      <w:r>
        <w:rPr>
          <w:rFonts w:ascii="Arial" w:hAnsi="Arial" w:cs="Arial"/>
          <w:b/>
          <w:sz w:val="24"/>
          <w:szCs w:val="24"/>
        </w:rPr>
        <w:t>2026</w:t>
      </w:r>
      <w:proofErr w:type="gramEnd"/>
      <w:r w:rsidR="001B7442">
        <w:rPr>
          <w:rFonts w:ascii="Arial" w:hAnsi="Arial" w:cs="Arial"/>
          <w:b/>
          <w:sz w:val="24"/>
          <w:szCs w:val="24"/>
        </w:rPr>
        <w:t xml:space="preserve"> at 1</w:t>
      </w:r>
      <w:r w:rsidR="00B356E4">
        <w:rPr>
          <w:rFonts w:ascii="Arial" w:hAnsi="Arial" w:cs="Arial"/>
          <w:b/>
          <w:sz w:val="24"/>
          <w:szCs w:val="24"/>
        </w:rPr>
        <w:t>2:30P</w:t>
      </w:r>
      <w:r w:rsidR="001B7442">
        <w:rPr>
          <w:rFonts w:ascii="Arial" w:hAnsi="Arial" w:cs="Arial"/>
          <w:b/>
          <w:sz w:val="24"/>
          <w:szCs w:val="24"/>
        </w:rPr>
        <w:t xml:space="preserve">M </w:t>
      </w:r>
    </w:p>
    <w:p w14:paraId="0DB4E80B" w14:textId="39EF2D5A" w:rsidR="00D3435C" w:rsidRPr="00D3435C" w:rsidRDefault="00CA063B" w:rsidP="00D343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Virtual Meeting Link: </w:t>
      </w:r>
      <w:hyperlink r:id="rId9" w:history="1">
        <w:r w:rsidR="00D3435C" w:rsidRPr="00D3435C">
          <w:rPr>
            <w:rStyle w:val="Hyperlink"/>
            <w:rFonts w:ascii="Arial" w:hAnsi="Arial" w:cs="Arial"/>
            <w:b/>
            <w:sz w:val="24"/>
            <w:szCs w:val="24"/>
          </w:rPr>
          <w:t>Join the Meeting Now</w:t>
        </w:r>
      </w:hyperlink>
    </w:p>
    <w:p w14:paraId="67E79870" w14:textId="77777777" w:rsidR="006E7A00" w:rsidRDefault="006E7A00" w:rsidP="0061420F">
      <w:pPr>
        <w:pBdr>
          <w:bottom w:val="single" w:sz="18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CFE624" w14:textId="77777777" w:rsidR="0077514E" w:rsidRPr="00D33D88" w:rsidRDefault="0077514E" w:rsidP="007B6B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BCCAAB" w14:textId="7864CE5A" w:rsidR="0077514E" w:rsidRDefault="007765C6" w:rsidP="00543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F09">
        <w:rPr>
          <w:rFonts w:ascii="Arial" w:hAnsi="Arial" w:cs="Arial"/>
          <w:sz w:val="24"/>
          <w:szCs w:val="24"/>
        </w:rPr>
        <w:t>Call to Order</w:t>
      </w:r>
    </w:p>
    <w:p w14:paraId="4E4D524C" w14:textId="77777777" w:rsidR="00564535" w:rsidRPr="00543F09" w:rsidRDefault="00564535" w:rsidP="00543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B7E8EC" w14:textId="77777777" w:rsidR="007765C6" w:rsidRPr="00D33D88" w:rsidRDefault="007765C6" w:rsidP="00A71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F87AA" w14:textId="352FB23F" w:rsidR="007765C6" w:rsidRDefault="007765C6" w:rsidP="00543F09">
      <w:pPr>
        <w:spacing w:after="0" w:line="240" w:lineRule="auto"/>
        <w:jc w:val="both"/>
        <w:rPr>
          <w:rStyle w:val="Hyperlink"/>
          <w:rFonts w:ascii="Arial" w:hAnsi="Arial" w:cs="Arial"/>
          <w:i/>
          <w:sz w:val="24"/>
          <w:szCs w:val="24"/>
          <w:lang w:val="en-US"/>
        </w:rPr>
      </w:pPr>
      <w:r w:rsidRPr="00543F09">
        <w:rPr>
          <w:rFonts w:ascii="Arial" w:hAnsi="Arial" w:cs="Arial"/>
          <w:sz w:val="24"/>
          <w:szCs w:val="24"/>
        </w:rPr>
        <w:t xml:space="preserve">Declarations of Interest under the </w:t>
      </w:r>
      <w:hyperlink r:id="rId10">
        <w:r w:rsidR="003642AE" w:rsidRPr="00543F09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Municipal Conflict of Interest Act</w:t>
        </w:r>
      </w:hyperlink>
    </w:p>
    <w:p w14:paraId="01D5D8B5" w14:textId="3E97B201" w:rsidR="003F0D7C" w:rsidRDefault="003F0D7C" w:rsidP="00543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31A271" w14:textId="77777777" w:rsidR="00D2545F" w:rsidRPr="00D2545F" w:rsidRDefault="00D2545F" w:rsidP="00D2545F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331A955" w14:textId="77777777" w:rsidR="00D2545F" w:rsidRDefault="00D2545F" w:rsidP="00D2545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D2545F">
        <w:rPr>
          <w:rFonts w:ascii="Arial" w:hAnsi="Arial" w:cs="Arial"/>
          <w:sz w:val="24"/>
          <w:szCs w:val="24"/>
          <w:lang w:val="en-US"/>
        </w:rPr>
        <w:t xml:space="preserve"> Notice of Motion to waive the 24-</w:t>
      </w:r>
      <w:proofErr w:type="spellStart"/>
      <w:r w:rsidRPr="00D2545F">
        <w:rPr>
          <w:rFonts w:ascii="Arial" w:hAnsi="Arial" w:cs="Arial"/>
          <w:sz w:val="24"/>
          <w:szCs w:val="24"/>
          <w:lang w:val="en-US"/>
        </w:rPr>
        <w:t>hours notice</w:t>
      </w:r>
      <w:proofErr w:type="spellEnd"/>
      <w:r w:rsidRPr="00D2545F">
        <w:rPr>
          <w:rFonts w:ascii="Arial" w:hAnsi="Arial" w:cs="Arial"/>
          <w:sz w:val="24"/>
          <w:szCs w:val="24"/>
          <w:lang w:val="en-US"/>
        </w:rPr>
        <w:t xml:space="preserve"> requirement: </w:t>
      </w:r>
    </w:p>
    <w:p w14:paraId="3CBEAADA" w14:textId="77777777" w:rsidR="00D2545F" w:rsidRPr="00D2545F" w:rsidRDefault="00D2545F" w:rsidP="00D2545F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333A0B61" w14:textId="77777777" w:rsidR="00D2545F" w:rsidRPr="00D2545F" w:rsidRDefault="00D2545F" w:rsidP="00D2545F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 w:rsidRPr="00D2545F">
        <w:rPr>
          <w:rFonts w:ascii="Arial" w:hAnsi="Arial" w:cs="Arial"/>
          <w:sz w:val="24"/>
          <w:szCs w:val="24"/>
          <w:lang w:val="en-US"/>
        </w:rPr>
        <w:t xml:space="preserve">Section 4.4 of the Toronto Police Service Board By-Law No. 161 states: </w:t>
      </w:r>
    </w:p>
    <w:p w14:paraId="038AAC9F" w14:textId="77777777" w:rsidR="00D46DA2" w:rsidRDefault="00D46DA2" w:rsidP="00D2545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4B46E1C" w14:textId="2A290AA9" w:rsidR="007765C6" w:rsidRPr="00D2545F" w:rsidRDefault="00D2545F" w:rsidP="00D2545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45F">
        <w:rPr>
          <w:rFonts w:ascii="Arial" w:hAnsi="Arial" w:cs="Arial"/>
          <w:sz w:val="24"/>
          <w:szCs w:val="24"/>
          <w:lang w:val="en-US"/>
        </w:rPr>
        <w:t>The Board may waive any rules of procedure established by this By-Law as it considers appropriate.</w:t>
      </w:r>
    </w:p>
    <w:p w14:paraId="6D60675E" w14:textId="2F7A32A9" w:rsidR="002A3753" w:rsidRPr="00C53553" w:rsidRDefault="00F81DA6" w:rsidP="00C535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B74AF0">
        <w:rPr>
          <w:rFonts w:ascii="Arial" w:hAnsi="Arial" w:cs="Arial"/>
          <w:b/>
          <w:sz w:val="24"/>
          <w:szCs w:val="24"/>
          <w:lang w:val="en-GB"/>
        </w:rPr>
        <w:tab/>
      </w:r>
      <w:r w:rsidR="00B74AF0">
        <w:rPr>
          <w:rFonts w:ascii="Arial" w:hAnsi="Arial" w:cs="Arial"/>
          <w:b/>
          <w:sz w:val="24"/>
          <w:szCs w:val="24"/>
          <w:lang w:val="en-GB"/>
        </w:rPr>
        <w:tab/>
      </w:r>
    </w:p>
    <w:p w14:paraId="1C726041" w14:textId="77777777" w:rsidR="00D2545F" w:rsidRPr="00D2545F" w:rsidRDefault="00D2545F" w:rsidP="00D254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AE3665E" w14:textId="23DD1789" w:rsidR="00D2545F" w:rsidRPr="00D2545F" w:rsidRDefault="00D2545F" w:rsidP="00D2545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545F">
        <w:rPr>
          <w:rFonts w:ascii="Arial" w:hAnsi="Arial" w:cs="Arial"/>
          <w:sz w:val="24"/>
          <w:szCs w:val="24"/>
          <w:lang w:val="en-US"/>
        </w:rPr>
        <w:t xml:space="preserve">Consideration of Motion to Move In-Camera </w:t>
      </w:r>
    </w:p>
    <w:p w14:paraId="66714E7E" w14:textId="77777777" w:rsidR="00D2545F" w:rsidRPr="00D2545F" w:rsidRDefault="00D2545F" w:rsidP="00D2545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DB0C4D" w14:textId="52E76A5D" w:rsidR="00D2545F" w:rsidRPr="00D2545F" w:rsidRDefault="00D2545F" w:rsidP="00D2545F">
      <w:pPr>
        <w:spacing w:after="0" w:line="240" w:lineRule="auto"/>
        <w:ind w:left="900"/>
        <w:jc w:val="both"/>
        <w:rPr>
          <w:rFonts w:ascii="Arial" w:hAnsi="Arial" w:cs="Arial"/>
          <w:sz w:val="24"/>
          <w:szCs w:val="24"/>
          <w:lang w:val="en-US"/>
        </w:rPr>
      </w:pPr>
      <w:r w:rsidRPr="00D2545F">
        <w:rPr>
          <w:rFonts w:ascii="Arial" w:hAnsi="Arial" w:cs="Arial"/>
          <w:b/>
          <w:bCs/>
          <w:sz w:val="24"/>
          <w:szCs w:val="24"/>
          <w:lang w:val="en-US"/>
        </w:rPr>
        <w:t xml:space="preserve">That the Toronto Police Service Board </w:t>
      </w:r>
      <w:proofErr w:type="gramStart"/>
      <w:r w:rsidRPr="00D2545F">
        <w:rPr>
          <w:rFonts w:ascii="Arial" w:hAnsi="Arial" w:cs="Arial"/>
          <w:b/>
          <w:bCs/>
          <w:sz w:val="24"/>
          <w:szCs w:val="24"/>
          <w:lang w:val="en-US"/>
        </w:rPr>
        <w:t>adjourn</w:t>
      </w:r>
      <w:proofErr w:type="gramEnd"/>
      <w:r w:rsidRPr="00D2545F">
        <w:rPr>
          <w:rFonts w:ascii="Arial" w:hAnsi="Arial" w:cs="Arial"/>
          <w:b/>
          <w:bCs/>
          <w:sz w:val="24"/>
          <w:szCs w:val="24"/>
          <w:lang w:val="en-US"/>
        </w:rPr>
        <w:t xml:space="preserve"> the public portion of its special meeting to move In Camera in accordance with Section 44(2) of the </w:t>
      </w:r>
      <w:r w:rsidRPr="00D2545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Community Safety and Policing Act</w:t>
      </w:r>
      <w:r w:rsidRPr="00D2545F">
        <w:rPr>
          <w:rFonts w:ascii="Arial" w:hAnsi="Arial" w:cs="Arial"/>
          <w:b/>
          <w:bCs/>
          <w:sz w:val="24"/>
          <w:szCs w:val="24"/>
          <w:lang w:val="en-US"/>
        </w:rPr>
        <w:t>, 2019</w:t>
      </w:r>
      <w:r w:rsidR="00B356E4">
        <w:rPr>
          <w:rFonts w:ascii="Arial" w:hAnsi="Arial" w:cs="Arial"/>
          <w:b/>
          <w:bCs/>
          <w:sz w:val="24"/>
          <w:szCs w:val="24"/>
          <w:lang w:val="en-US"/>
        </w:rPr>
        <w:t xml:space="preserve"> to </w:t>
      </w:r>
      <w:r w:rsidR="00B57A92">
        <w:rPr>
          <w:rFonts w:ascii="Arial" w:hAnsi="Arial" w:cs="Arial"/>
          <w:b/>
          <w:bCs/>
          <w:sz w:val="24"/>
          <w:szCs w:val="24"/>
          <w:lang w:val="en-US"/>
        </w:rPr>
        <w:t xml:space="preserve">discuss </w:t>
      </w:r>
      <w:r w:rsidR="00B356E4">
        <w:rPr>
          <w:rFonts w:ascii="Arial" w:hAnsi="Arial" w:cs="Arial"/>
          <w:b/>
          <w:bCs/>
          <w:sz w:val="24"/>
          <w:szCs w:val="24"/>
          <w:lang w:val="en-US"/>
        </w:rPr>
        <w:t xml:space="preserve">a </w:t>
      </w:r>
      <w:r w:rsidR="00B57A9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B356E4">
        <w:rPr>
          <w:rFonts w:ascii="Arial" w:hAnsi="Arial" w:cs="Arial"/>
          <w:b/>
          <w:bCs/>
          <w:sz w:val="24"/>
          <w:szCs w:val="24"/>
          <w:lang w:val="en-US"/>
        </w:rPr>
        <w:t xml:space="preserve">ritical </w:t>
      </w:r>
      <w:r w:rsidR="00B57A92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B356E4">
        <w:rPr>
          <w:rFonts w:ascii="Arial" w:hAnsi="Arial" w:cs="Arial"/>
          <w:b/>
          <w:bCs/>
          <w:sz w:val="24"/>
          <w:szCs w:val="24"/>
          <w:lang w:val="en-US"/>
        </w:rPr>
        <w:t>oint</w:t>
      </w:r>
      <w:r w:rsidR="00515953">
        <w:rPr>
          <w:rFonts w:ascii="Arial" w:hAnsi="Arial" w:cs="Arial"/>
          <w:b/>
          <w:bCs/>
          <w:sz w:val="24"/>
          <w:szCs w:val="24"/>
          <w:lang w:val="en-US"/>
        </w:rPr>
        <w:t xml:space="preserve">s </w:t>
      </w:r>
      <w:r w:rsidR="00B57A92">
        <w:rPr>
          <w:rFonts w:ascii="Arial" w:hAnsi="Arial" w:cs="Arial"/>
          <w:b/>
          <w:bCs/>
          <w:sz w:val="24"/>
          <w:szCs w:val="24"/>
          <w:lang w:val="en-US"/>
        </w:rPr>
        <w:t xml:space="preserve">matter.  </w:t>
      </w:r>
    </w:p>
    <w:p w14:paraId="2BF99648" w14:textId="77605037" w:rsidR="000D5479" w:rsidRPr="00635130" w:rsidRDefault="000D5479" w:rsidP="00D2545F">
      <w:pPr>
        <w:spacing w:after="0" w:line="240" w:lineRule="auto"/>
        <w:ind w:left="900" w:hanging="900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14:paraId="5D80DE27" w14:textId="77777777" w:rsidR="002A3753" w:rsidRPr="00040E3D" w:rsidRDefault="002A3753" w:rsidP="002A3753">
      <w:pPr>
        <w:pStyle w:val="ListParagraph"/>
        <w:spacing w:after="0" w:line="240" w:lineRule="auto"/>
        <w:ind w:left="576"/>
        <w:jc w:val="both"/>
        <w:rPr>
          <w:rFonts w:ascii="Arial" w:hAnsi="Arial" w:cs="Arial"/>
          <w:sz w:val="24"/>
          <w:szCs w:val="24"/>
        </w:rPr>
      </w:pPr>
    </w:p>
    <w:p w14:paraId="5ED412CD" w14:textId="77777777" w:rsidR="00C73DE3" w:rsidRPr="00C73DE3" w:rsidRDefault="00C73DE3" w:rsidP="00C73DE3">
      <w:pPr>
        <w:pStyle w:val="ListParagraph"/>
        <w:spacing w:after="0" w:line="240" w:lineRule="auto"/>
        <w:ind w:left="576"/>
        <w:jc w:val="both"/>
        <w:rPr>
          <w:rStyle w:val="null1"/>
          <w:rFonts w:ascii="Arial" w:hAnsi="Arial" w:cs="Arial"/>
          <w:sz w:val="24"/>
          <w:szCs w:val="24"/>
        </w:rPr>
      </w:pPr>
    </w:p>
    <w:p w14:paraId="7315456E" w14:textId="304F72C5" w:rsidR="001B7442" w:rsidRPr="001B7442" w:rsidRDefault="001B7442" w:rsidP="00E51B9D">
      <w:pPr>
        <w:pStyle w:val="ListParagraph"/>
        <w:spacing w:after="0" w:line="240" w:lineRule="auto"/>
        <w:contextualSpacing w:val="0"/>
        <w:rPr>
          <w:rFonts w:ascii="Arial" w:hAnsi="Arial" w:cs="Arial"/>
          <w:i/>
          <w:sz w:val="24"/>
          <w:szCs w:val="24"/>
        </w:rPr>
      </w:pPr>
    </w:p>
    <w:p w14:paraId="6B8B57CA" w14:textId="77777777" w:rsidR="001B7442" w:rsidRPr="00040E3D" w:rsidRDefault="001B7442" w:rsidP="001B7442">
      <w:pPr>
        <w:pStyle w:val="null"/>
        <w:spacing w:before="0" w:beforeAutospacing="0" w:after="0" w:afterAutospacing="0"/>
        <w:rPr>
          <w:rFonts w:ascii="Arial" w:hAnsi="Arial" w:cs="Arial"/>
          <w:lang w:val="en-CA"/>
        </w:rPr>
      </w:pPr>
    </w:p>
    <w:p w14:paraId="6FDB86FE" w14:textId="6DDDB44A" w:rsidR="00A63682" w:rsidRDefault="00A63682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81741D6" w14:textId="2C6851A3" w:rsidR="00937223" w:rsidRDefault="00937223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74FB109" w14:textId="77777777" w:rsidR="001C0EFF" w:rsidRDefault="001C0EFF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3CD32A2" w14:textId="2F9B320A" w:rsidR="00C4449D" w:rsidRDefault="00D35E36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71677">
        <w:rPr>
          <w:rFonts w:ascii="Arial" w:hAnsi="Arial" w:cs="Arial"/>
          <w:sz w:val="24"/>
          <w:szCs w:val="24"/>
          <w:u w:val="single"/>
        </w:rPr>
        <w:t>Adjournment</w:t>
      </w:r>
    </w:p>
    <w:p w14:paraId="19BFF0ED" w14:textId="3261AD30" w:rsidR="00697748" w:rsidRDefault="00697748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B184A0" w14:textId="77777777" w:rsidR="00813B40" w:rsidRDefault="00813B40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D75ED" w14:textId="77777777" w:rsidR="00A05247" w:rsidRPr="00D33D88" w:rsidRDefault="00A05247" w:rsidP="00C44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5ADEF" w14:textId="59703D31" w:rsidR="00D6520F" w:rsidRPr="006D5DC4" w:rsidRDefault="00D6520F" w:rsidP="005A6C11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  <w:lang w:val="en-US" w:eastAsia="en-US"/>
        </w:rPr>
      </w:pPr>
      <w:r w:rsidRPr="006D5DC4">
        <w:rPr>
          <w:rFonts w:ascii="Arial" w:eastAsia="Garamond" w:hAnsi="Arial" w:cs="Arial"/>
          <w:spacing w:val="-1"/>
          <w:sz w:val="24"/>
          <w:szCs w:val="24"/>
          <w:u w:val="single"/>
          <w:lang w:val="en-US" w:eastAsia="en-US"/>
        </w:rPr>
        <w:lastRenderedPageBreak/>
        <w:t>Next</w:t>
      </w:r>
      <w:r w:rsidRPr="006D5DC4">
        <w:rPr>
          <w:rFonts w:ascii="Arial" w:eastAsia="Garamond" w:hAnsi="Arial" w:cs="Arial"/>
          <w:spacing w:val="25"/>
          <w:sz w:val="24"/>
          <w:szCs w:val="24"/>
          <w:u w:val="single"/>
          <w:lang w:val="en-US" w:eastAsia="en-US"/>
        </w:rPr>
        <w:t xml:space="preserve"> </w:t>
      </w:r>
      <w:r w:rsidR="005A6C11">
        <w:rPr>
          <w:rFonts w:ascii="Arial" w:eastAsia="Garamond" w:hAnsi="Arial" w:cs="Arial"/>
          <w:spacing w:val="25"/>
          <w:sz w:val="24"/>
          <w:szCs w:val="24"/>
          <w:u w:val="single"/>
          <w:lang w:val="en-US" w:eastAsia="en-US"/>
        </w:rPr>
        <w:t xml:space="preserve">Regular Board </w:t>
      </w:r>
      <w:r w:rsidRPr="006D5DC4">
        <w:rPr>
          <w:rFonts w:ascii="Arial" w:eastAsia="Garamond" w:hAnsi="Arial" w:cs="Arial"/>
          <w:sz w:val="24"/>
          <w:szCs w:val="24"/>
          <w:u w:val="single"/>
          <w:lang w:val="en-US" w:eastAsia="en-US"/>
        </w:rPr>
        <w:t>Meeting</w:t>
      </w:r>
    </w:p>
    <w:p w14:paraId="1630D242" w14:textId="77777777" w:rsidR="00611BD7" w:rsidRDefault="00611BD7" w:rsidP="00710C09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08B0EE62" w14:textId="7DCAF3FB" w:rsidR="00D14B28" w:rsidRDefault="00D2545F" w:rsidP="00710C09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Garamond" w:hAnsi="Arial" w:cs="Arial"/>
          <w:b/>
          <w:sz w:val="24"/>
          <w:szCs w:val="24"/>
          <w:lang w:val="en-US" w:eastAsia="en-US"/>
        </w:rPr>
      </w:pPr>
      <w:r>
        <w:rPr>
          <w:rFonts w:ascii="Arial" w:eastAsia="Arial" w:hAnsi="Arial" w:cs="Arial"/>
          <w:b/>
          <w:sz w:val="24"/>
          <w:szCs w:val="24"/>
          <w:lang w:val="en-US" w:eastAsia="en-US"/>
        </w:rPr>
        <w:t>March 4, 2026</w:t>
      </w:r>
    </w:p>
    <w:p w14:paraId="45A80371" w14:textId="348FB8CA" w:rsidR="00CB17FE" w:rsidRDefault="00D6520F" w:rsidP="00710C09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Garamond" w:hAnsi="Arial" w:cs="Arial"/>
          <w:b/>
          <w:sz w:val="24"/>
          <w:szCs w:val="24"/>
          <w:lang w:val="en-US" w:eastAsia="en-US"/>
        </w:rPr>
      </w:pPr>
      <w:r>
        <w:rPr>
          <w:rFonts w:ascii="Arial" w:eastAsia="Garamond" w:hAnsi="Arial" w:cs="Arial"/>
          <w:b/>
          <w:sz w:val="24"/>
          <w:szCs w:val="24"/>
          <w:lang w:val="en-US" w:eastAsia="en-US"/>
        </w:rPr>
        <w:t>Hybrid Board Meeting – at Police Headqua</w:t>
      </w:r>
      <w:r w:rsidR="00821B41">
        <w:rPr>
          <w:rFonts w:ascii="Arial" w:eastAsia="Garamond" w:hAnsi="Arial" w:cs="Arial"/>
          <w:b/>
          <w:sz w:val="24"/>
          <w:szCs w:val="24"/>
          <w:lang w:val="en-US" w:eastAsia="en-US"/>
        </w:rPr>
        <w:t>rters, 40 College Street</w:t>
      </w:r>
      <w:r w:rsidR="008D002E">
        <w:rPr>
          <w:rFonts w:ascii="Arial" w:eastAsia="Garamond" w:hAnsi="Arial" w:cs="Arial"/>
          <w:b/>
          <w:sz w:val="24"/>
          <w:szCs w:val="24"/>
          <w:lang w:val="en-US" w:eastAsia="en-US"/>
        </w:rPr>
        <w:t>,</w:t>
      </w:r>
      <w:r w:rsidR="00821B41">
        <w:rPr>
          <w:rFonts w:ascii="Arial" w:eastAsia="Garamond" w:hAnsi="Arial" w:cs="Arial"/>
          <w:b/>
          <w:sz w:val="24"/>
          <w:szCs w:val="24"/>
          <w:lang w:val="en-US" w:eastAsia="en-US"/>
        </w:rPr>
        <w:t xml:space="preserve"> or </w:t>
      </w:r>
      <w:r>
        <w:rPr>
          <w:rFonts w:ascii="Arial" w:eastAsia="Garamond" w:hAnsi="Arial" w:cs="Arial"/>
          <w:b/>
          <w:sz w:val="24"/>
          <w:szCs w:val="24"/>
          <w:lang w:val="en-US" w:eastAsia="en-US"/>
        </w:rPr>
        <w:t xml:space="preserve">virtually </w:t>
      </w:r>
      <w:r w:rsidR="00821B41">
        <w:rPr>
          <w:rFonts w:ascii="Arial" w:eastAsia="Garamond" w:hAnsi="Arial" w:cs="Arial"/>
          <w:b/>
          <w:sz w:val="24"/>
          <w:szCs w:val="24"/>
          <w:lang w:val="en-US" w:eastAsia="en-US"/>
        </w:rPr>
        <w:t xml:space="preserve">via </w:t>
      </w:r>
      <w:r>
        <w:rPr>
          <w:rFonts w:ascii="Arial" w:eastAsia="Garamond" w:hAnsi="Arial" w:cs="Arial"/>
          <w:b/>
          <w:sz w:val="24"/>
          <w:szCs w:val="24"/>
          <w:lang w:val="en-US" w:eastAsia="en-US"/>
        </w:rPr>
        <w:t>WebEx</w:t>
      </w:r>
    </w:p>
    <w:p w14:paraId="238BC1DF" w14:textId="77777777" w:rsidR="00E51B9D" w:rsidRDefault="00E51B9D" w:rsidP="00E51B9D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64BBDF09" w14:textId="77777777" w:rsidR="00E51B9D" w:rsidRDefault="00E51B9D" w:rsidP="00E51B9D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5B674A24" w14:textId="77777777" w:rsidR="00E51B9D" w:rsidRDefault="00E51B9D" w:rsidP="00E51B9D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43994F45" w14:textId="77777777" w:rsidR="00E51B9D" w:rsidRDefault="00E51B9D" w:rsidP="00E51B9D">
      <w:pPr>
        <w:widowControl w:val="0"/>
        <w:pBdr>
          <w:bottom w:val="single" w:sz="24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  <w:lang w:val="en-US" w:eastAsia="en-US"/>
        </w:rPr>
      </w:pPr>
      <w:bookmarkStart w:id="0" w:name="_Hlk188622243"/>
    </w:p>
    <w:p w14:paraId="6B82D9F0" w14:textId="77777777" w:rsidR="00E51B9D" w:rsidRPr="006D5DC4" w:rsidRDefault="00E51B9D" w:rsidP="00E51B9D">
      <w:pPr>
        <w:widowControl w:val="0"/>
        <w:spacing w:after="0" w:line="247" w:lineRule="exact"/>
        <w:outlineLvl w:val="8"/>
        <w:rPr>
          <w:rFonts w:ascii="Arial" w:eastAsia="Arial" w:hAnsi="Arial" w:cs="Arial"/>
          <w:sz w:val="24"/>
          <w:szCs w:val="24"/>
          <w:lang w:val="en-US" w:eastAsia="en-US"/>
        </w:rPr>
      </w:pPr>
      <w:r w:rsidRPr="006D5DC4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Members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 w:rsidRPr="006D5DC4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of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 w:rsidRPr="006D5DC4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the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 w:rsidRPr="006D5DC4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Toronto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 w:rsidRPr="006D5DC4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Police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Service</w:t>
      </w:r>
      <w:r w:rsidRPr="006D5DC4">
        <w:rPr>
          <w:rFonts w:ascii="Arial" w:eastAsia="Arial" w:hAnsi="Arial" w:cs="Arial"/>
          <w:b/>
          <w:bCs/>
          <w:spacing w:val="16"/>
          <w:sz w:val="24"/>
          <w:szCs w:val="24"/>
          <w:lang w:val="en-US" w:eastAsia="en-US"/>
        </w:rPr>
        <w:t xml:space="preserve"> </w:t>
      </w:r>
      <w:r w:rsidRPr="006D5DC4">
        <w:rPr>
          <w:rFonts w:ascii="Arial" w:eastAsia="Arial" w:hAnsi="Arial" w:cs="Arial"/>
          <w:b/>
          <w:bCs/>
          <w:spacing w:val="-1"/>
          <w:sz w:val="24"/>
          <w:szCs w:val="24"/>
          <w:lang w:val="en-US" w:eastAsia="en-US"/>
        </w:rPr>
        <w:t>Board</w:t>
      </w:r>
    </w:p>
    <w:p w14:paraId="15EFBE28" w14:textId="77777777" w:rsidR="00E51B9D" w:rsidRDefault="00E51B9D" w:rsidP="00E51B9D">
      <w:pPr>
        <w:widowControl w:val="0"/>
        <w:tabs>
          <w:tab w:val="left" w:pos="4590"/>
        </w:tabs>
        <w:spacing w:after="0" w:line="244" w:lineRule="auto"/>
        <w:ind w:right="100"/>
        <w:rPr>
          <w:rFonts w:ascii="Arial" w:eastAsia="Arial" w:hAnsi="Arial" w:cs="Arial"/>
          <w:bCs/>
          <w:sz w:val="24"/>
          <w:szCs w:val="24"/>
          <w:lang w:val="en-US" w:eastAsia="en-US"/>
        </w:rPr>
      </w:pPr>
    </w:p>
    <w:p w14:paraId="295EC2A6" w14:textId="77777777" w:rsidR="00E51B9D" w:rsidRPr="00F973B0" w:rsidRDefault="00E51B9D" w:rsidP="00E51B9D">
      <w:pPr>
        <w:widowControl w:val="0"/>
        <w:tabs>
          <w:tab w:val="left" w:pos="4621"/>
        </w:tabs>
        <w:spacing w:after="0" w:line="246" w:lineRule="auto"/>
        <w:ind w:right="280"/>
        <w:rPr>
          <w:rFonts w:ascii="Arial" w:eastAsia="Garamond" w:hAnsi="Arial" w:cs="Arial"/>
          <w:sz w:val="23"/>
          <w:szCs w:val="23"/>
          <w:lang w:val="en-US" w:eastAsia="en-US"/>
        </w:rPr>
      </w:pPr>
      <w:r>
        <w:rPr>
          <w:rFonts w:ascii="Arial" w:eastAsia="Garamond" w:hAnsi="Arial" w:cs="Arial"/>
          <w:sz w:val="23"/>
          <w:szCs w:val="23"/>
          <w:lang w:val="en-US" w:eastAsia="en-US"/>
        </w:rPr>
        <w:t>Shelley Carroll, Chair</w:t>
      </w:r>
      <w:r>
        <w:rPr>
          <w:rFonts w:ascii="Arial" w:eastAsia="Garamond" w:hAnsi="Arial" w:cs="Arial"/>
          <w:sz w:val="23"/>
          <w:szCs w:val="23"/>
          <w:lang w:val="en-US" w:eastAsia="en-US"/>
        </w:rPr>
        <w:tab/>
        <w:t>Chris Brillinger, Vice-Chair</w:t>
      </w:r>
    </w:p>
    <w:p w14:paraId="335E2409" w14:textId="77777777" w:rsidR="00E51B9D" w:rsidRPr="00F973B0" w:rsidRDefault="00E51B9D" w:rsidP="00E51B9D">
      <w:pPr>
        <w:widowControl w:val="0"/>
        <w:tabs>
          <w:tab w:val="left" w:pos="4621"/>
        </w:tabs>
        <w:spacing w:after="0" w:line="246" w:lineRule="auto"/>
        <w:ind w:right="280"/>
        <w:rPr>
          <w:rFonts w:ascii="Arial" w:eastAsia="Garamond" w:hAnsi="Arial" w:cs="Arial"/>
          <w:sz w:val="23"/>
          <w:szCs w:val="23"/>
          <w:lang w:val="en-US" w:eastAsia="en-US"/>
        </w:rPr>
      </w:pPr>
      <w:r>
        <w:rPr>
          <w:rFonts w:ascii="Arial" w:eastAsia="Garamond" w:hAnsi="Arial" w:cs="Arial"/>
          <w:sz w:val="23"/>
          <w:szCs w:val="23"/>
          <w:lang w:val="en-US" w:eastAsia="en-US"/>
        </w:rPr>
        <w:t>Amber Morley</w:t>
      </w:r>
      <w:r w:rsidRPr="00F973B0">
        <w:rPr>
          <w:rFonts w:ascii="Arial" w:eastAsia="Garamond" w:hAnsi="Arial" w:cs="Arial"/>
          <w:sz w:val="23"/>
          <w:szCs w:val="23"/>
          <w:lang w:val="en-US" w:eastAsia="en-US"/>
        </w:rPr>
        <w:t>, Member</w:t>
      </w:r>
      <w:r>
        <w:rPr>
          <w:rFonts w:ascii="Arial" w:eastAsia="Garamond" w:hAnsi="Arial" w:cs="Arial"/>
          <w:sz w:val="23"/>
          <w:szCs w:val="23"/>
          <w:lang w:val="en-US" w:eastAsia="en-US"/>
        </w:rPr>
        <w:t xml:space="preserve"> &amp; Deputy Mayor </w:t>
      </w:r>
      <w:r>
        <w:rPr>
          <w:rFonts w:ascii="Arial" w:eastAsia="Garamond" w:hAnsi="Arial" w:cs="Arial"/>
          <w:sz w:val="23"/>
          <w:szCs w:val="23"/>
          <w:lang w:val="en-US" w:eastAsia="en-US"/>
        </w:rPr>
        <w:tab/>
        <w:t>Lisa Kostakis, Member</w:t>
      </w:r>
    </w:p>
    <w:p w14:paraId="3D993CEB" w14:textId="77777777" w:rsidR="00E51B9D" w:rsidRDefault="00E51B9D" w:rsidP="00E51B9D">
      <w:pPr>
        <w:widowControl w:val="0"/>
        <w:tabs>
          <w:tab w:val="left" w:pos="4621"/>
        </w:tabs>
        <w:spacing w:after="0" w:line="246" w:lineRule="auto"/>
        <w:ind w:right="280"/>
        <w:rPr>
          <w:rFonts w:ascii="Arial" w:eastAsia="Garamond" w:hAnsi="Arial" w:cs="Arial"/>
          <w:sz w:val="23"/>
          <w:szCs w:val="23"/>
          <w:lang w:val="en-US" w:eastAsia="en-US"/>
        </w:rPr>
      </w:pPr>
      <w:r>
        <w:rPr>
          <w:rFonts w:ascii="Arial" w:eastAsia="Garamond" w:hAnsi="Arial" w:cs="Arial"/>
          <w:sz w:val="23"/>
          <w:szCs w:val="23"/>
          <w:lang w:val="en-US" w:eastAsia="en-US"/>
        </w:rPr>
        <w:t>Lily Cheng, Member &amp; Councillor</w:t>
      </w:r>
      <w:r>
        <w:rPr>
          <w:rFonts w:ascii="Arial" w:eastAsia="Garamond" w:hAnsi="Arial" w:cs="Arial"/>
          <w:sz w:val="23"/>
          <w:szCs w:val="23"/>
          <w:lang w:val="en-US" w:eastAsia="en-US"/>
        </w:rPr>
        <w:tab/>
        <w:t>Ann Morgan, Member</w:t>
      </w:r>
    </w:p>
    <w:p w14:paraId="37B48318" w14:textId="623BEB68" w:rsidR="001D4644" w:rsidRPr="00F973B0" w:rsidRDefault="00E51B9D" w:rsidP="00E51B9D">
      <w:pPr>
        <w:widowControl w:val="0"/>
        <w:tabs>
          <w:tab w:val="left" w:pos="4621"/>
        </w:tabs>
        <w:spacing w:after="0" w:line="246" w:lineRule="auto"/>
        <w:ind w:right="280"/>
        <w:rPr>
          <w:rFonts w:ascii="Arial" w:eastAsia="Garamond" w:hAnsi="Arial" w:cs="Arial"/>
          <w:sz w:val="23"/>
          <w:szCs w:val="23"/>
          <w:lang w:val="en-US" w:eastAsia="en-US"/>
        </w:rPr>
      </w:pPr>
      <w:r>
        <w:rPr>
          <w:rFonts w:ascii="Arial" w:eastAsia="Garamond" w:hAnsi="Arial" w:cs="Arial"/>
          <w:sz w:val="23"/>
          <w:szCs w:val="23"/>
          <w:lang w:val="en-US" w:eastAsia="en-US"/>
        </w:rPr>
        <w:t xml:space="preserve">Nick </w:t>
      </w:r>
      <w:r w:rsidRPr="000D707A">
        <w:rPr>
          <w:rFonts w:ascii="Arial" w:eastAsia="Garamond" w:hAnsi="Arial" w:cs="Arial"/>
          <w:sz w:val="23"/>
          <w:szCs w:val="23"/>
          <w:lang w:val="en-US" w:eastAsia="en-US"/>
        </w:rPr>
        <w:t>Migliore,</w:t>
      </w:r>
      <w:r>
        <w:rPr>
          <w:rFonts w:ascii="Arial" w:eastAsia="Garamond" w:hAnsi="Arial" w:cs="Arial"/>
          <w:sz w:val="23"/>
          <w:szCs w:val="23"/>
          <w:lang w:val="en-US" w:eastAsia="en-US"/>
        </w:rPr>
        <w:t xml:space="preserve"> Member</w:t>
      </w:r>
      <w:bookmarkEnd w:id="0"/>
      <w:r>
        <w:rPr>
          <w:rFonts w:ascii="Arial" w:eastAsia="Garamond" w:hAnsi="Arial" w:cs="Arial"/>
          <w:sz w:val="23"/>
          <w:szCs w:val="23"/>
          <w:lang w:val="en-US" w:eastAsia="en-US"/>
        </w:rPr>
        <w:tab/>
        <w:t xml:space="preserve"> </w:t>
      </w:r>
    </w:p>
    <w:sectPr w:rsidR="001D4644" w:rsidRPr="00F973B0" w:rsidSect="00BC7CA3">
      <w:footerReference w:type="default" r:id="rId11"/>
      <w:pgSz w:w="12240" w:h="15840"/>
      <w:pgMar w:top="709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7665" w14:textId="77777777" w:rsidR="00A60F71" w:rsidRDefault="00A60F71" w:rsidP="005A07A5">
      <w:pPr>
        <w:spacing w:after="0" w:line="240" w:lineRule="auto"/>
      </w:pPr>
      <w:r>
        <w:separator/>
      </w:r>
    </w:p>
  </w:endnote>
  <w:endnote w:type="continuationSeparator" w:id="0">
    <w:p w14:paraId="5EB5514E" w14:textId="77777777" w:rsidR="00A60F71" w:rsidRDefault="00A60F71" w:rsidP="005A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51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154A6" w14:textId="14A42476" w:rsidR="00264AE2" w:rsidRDefault="00264A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4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9584B" w14:textId="77777777" w:rsidR="00264AE2" w:rsidRDefault="00264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66AD" w14:textId="77777777" w:rsidR="00A60F71" w:rsidRDefault="00A60F71" w:rsidP="005A07A5">
      <w:pPr>
        <w:spacing w:after="0" w:line="240" w:lineRule="auto"/>
      </w:pPr>
      <w:r>
        <w:separator/>
      </w:r>
    </w:p>
  </w:footnote>
  <w:footnote w:type="continuationSeparator" w:id="0">
    <w:p w14:paraId="58CFA67E" w14:textId="77777777" w:rsidR="00A60F71" w:rsidRDefault="00A60F71" w:rsidP="005A0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AD"/>
    <w:multiLevelType w:val="hybridMultilevel"/>
    <w:tmpl w:val="3CFE2CA6"/>
    <w:lvl w:ilvl="0" w:tplc="5678D0AE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91A7F"/>
    <w:multiLevelType w:val="hybridMultilevel"/>
    <w:tmpl w:val="E71E247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D26C3850">
      <w:start w:val="1"/>
      <w:numFmt w:val="lowerLetter"/>
      <w:lvlText w:val="%3."/>
      <w:lvlJc w:val="left"/>
      <w:pPr>
        <w:ind w:left="2340" w:hanging="360"/>
      </w:pPr>
      <w:rPr>
        <w:rFonts w:hint="default"/>
        <w:u w:val="none"/>
      </w:rPr>
    </w:lvl>
    <w:lvl w:ilvl="3" w:tplc="3D766A7A">
      <w:start w:val="416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 w:val="0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8E9"/>
    <w:multiLevelType w:val="hybridMultilevel"/>
    <w:tmpl w:val="E8A80164"/>
    <w:lvl w:ilvl="0" w:tplc="6CD21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7116"/>
    <w:multiLevelType w:val="multilevel"/>
    <w:tmpl w:val="4D38E240"/>
    <w:lvl w:ilvl="0">
      <w:start w:val="6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4" w15:restartNumberingAfterBreak="0">
    <w:nsid w:val="085E350D"/>
    <w:multiLevelType w:val="multilevel"/>
    <w:tmpl w:val="DFE278B2"/>
    <w:lvl w:ilvl="0">
      <w:start w:val="10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spacing w:val="-1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5" w15:restartNumberingAfterBreak="0">
    <w:nsid w:val="0EA923F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715D1D"/>
    <w:multiLevelType w:val="multilevel"/>
    <w:tmpl w:val="2158941E"/>
    <w:lvl w:ilvl="0">
      <w:start w:val="7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7" w15:restartNumberingAfterBreak="0">
    <w:nsid w:val="167F3BDD"/>
    <w:multiLevelType w:val="hybridMultilevel"/>
    <w:tmpl w:val="7D603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1B6B"/>
    <w:multiLevelType w:val="hybridMultilevel"/>
    <w:tmpl w:val="F80C83D4"/>
    <w:lvl w:ilvl="0" w:tplc="10090017">
      <w:start w:val="1"/>
      <w:numFmt w:val="lowerLetter"/>
      <w:lvlText w:val="%1)"/>
      <w:lvlJc w:val="left"/>
      <w:pPr>
        <w:ind w:left="1296" w:hanging="360"/>
      </w:pPr>
    </w:lvl>
    <w:lvl w:ilvl="1" w:tplc="10090019" w:tentative="1">
      <w:start w:val="1"/>
      <w:numFmt w:val="lowerLetter"/>
      <w:lvlText w:val="%2."/>
      <w:lvlJc w:val="left"/>
      <w:pPr>
        <w:ind w:left="2016" w:hanging="360"/>
      </w:pPr>
    </w:lvl>
    <w:lvl w:ilvl="2" w:tplc="1009001B" w:tentative="1">
      <w:start w:val="1"/>
      <w:numFmt w:val="lowerRoman"/>
      <w:lvlText w:val="%3."/>
      <w:lvlJc w:val="right"/>
      <w:pPr>
        <w:ind w:left="2736" w:hanging="180"/>
      </w:pPr>
    </w:lvl>
    <w:lvl w:ilvl="3" w:tplc="1009000F" w:tentative="1">
      <w:start w:val="1"/>
      <w:numFmt w:val="decimal"/>
      <w:lvlText w:val="%4."/>
      <w:lvlJc w:val="left"/>
      <w:pPr>
        <w:ind w:left="3456" w:hanging="360"/>
      </w:pPr>
    </w:lvl>
    <w:lvl w:ilvl="4" w:tplc="10090019" w:tentative="1">
      <w:start w:val="1"/>
      <w:numFmt w:val="lowerLetter"/>
      <w:lvlText w:val="%5."/>
      <w:lvlJc w:val="left"/>
      <w:pPr>
        <w:ind w:left="4176" w:hanging="360"/>
      </w:pPr>
    </w:lvl>
    <w:lvl w:ilvl="5" w:tplc="1009001B" w:tentative="1">
      <w:start w:val="1"/>
      <w:numFmt w:val="lowerRoman"/>
      <w:lvlText w:val="%6."/>
      <w:lvlJc w:val="right"/>
      <w:pPr>
        <w:ind w:left="4896" w:hanging="180"/>
      </w:pPr>
    </w:lvl>
    <w:lvl w:ilvl="6" w:tplc="1009000F" w:tentative="1">
      <w:start w:val="1"/>
      <w:numFmt w:val="decimal"/>
      <w:lvlText w:val="%7."/>
      <w:lvlJc w:val="left"/>
      <w:pPr>
        <w:ind w:left="5616" w:hanging="360"/>
      </w:pPr>
    </w:lvl>
    <w:lvl w:ilvl="7" w:tplc="10090019" w:tentative="1">
      <w:start w:val="1"/>
      <w:numFmt w:val="lowerLetter"/>
      <w:lvlText w:val="%8."/>
      <w:lvlJc w:val="left"/>
      <w:pPr>
        <w:ind w:left="6336" w:hanging="360"/>
      </w:pPr>
    </w:lvl>
    <w:lvl w:ilvl="8" w:tplc="1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D1A36C6"/>
    <w:multiLevelType w:val="multilevel"/>
    <w:tmpl w:val="00F28D4A"/>
    <w:lvl w:ilvl="0">
      <w:start w:val="11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0" w15:restartNumberingAfterBreak="0">
    <w:nsid w:val="21027D46"/>
    <w:multiLevelType w:val="hybridMultilevel"/>
    <w:tmpl w:val="A83A22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0D2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821"/>
    <w:multiLevelType w:val="multilevel"/>
    <w:tmpl w:val="F6104D70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2" w15:restartNumberingAfterBreak="0">
    <w:nsid w:val="25363284"/>
    <w:multiLevelType w:val="multilevel"/>
    <w:tmpl w:val="23F62188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3" w15:restartNumberingAfterBreak="0">
    <w:nsid w:val="266C3DAA"/>
    <w:multiLevelType w:val="hybridMultilevel"/>
    <w:tmpl w:val="DCEA7FD0"/>
    <w:lvl w:ilvl="0" w:tplc="1009000F">
      <w:start w:val="1"/>
      <w:numFmt w:val="decimal"/>
      <w:lvlText w:val="%1."/>
      <w:lvlJc w:val="left"/>
      <w:pPr>
        <w:ind w:left="1296" w:hanging="360"/>
      </w:pPr>
    </w:lvl>
    <w:lvl w:ilvl="1" w:tplc="10090019" w:tentative="1">
      <w:start w:val="1"/>
      <w:numFmt w:val="lowerLetter"/>
      <w:lvlText w:val="%2."/>
      <w:lvlJc w:val="left"/>
      <w:pPr>
        <w:ind w:left="2016" w:hanging="360"/>
      </w:pPr>
    </w:lvl>
    <w:lvl w:ilvl="2" w:tplc="1009001B" w:tentative="1">
      <w:start w:val="1"/>
      <w:numFmt w:val="lowerRoman"/>
      <w:lvlText w:val="%3."/>
      <w:lvlJc w:val="right"/>
      <w:pPr>
        <w:ind w:left="2736" w:hanging="180"/>
      </w:pPr>
    </w:lvl>
    <w:lvl w:ilvl="3" w:tplc="1009000F" w:tentative="1">
      <w:start w:val="1"/>
      <w:numFmt w:val="decimal"/>
      <w:lvlText w:val="%4."/>
      <w:lvlJc w:val="left"/>
      <w:pPr>
        <w:ind w:left="3456" w:hanging="360"/>
      </w:pPr>
    </w:lvl>
    <w:lvl w:ilvl="4" w:tplc="10090019" w:tentative="1">
      <w:start w:val="1"/>
      <w:numFmt w:val="lowerLetter"/>
      <w:lvlText w:val="%5."/>
      <w:lvlJc w:val="left"/>
      <w:pPr>
        <w:ind w:left="4176" w:hanging="360"/>
      </w:pPr>
    </w:lvl>
    <w:lvl w:ilvl="5" w:tplc="1009001B" w:tentative="1">
      <w:start w:val="1"/>
      <w:numFmt w:val="lowerRoman"/>
      <w:lvlText w:val="%6."/>
      <w:lvlJc w:val="right"/>
      <w:pPr>
        <w:ind w:left="4896" w:hanging="180"/>
      </w:pPr>
    </w:lvl>
    <w:lvl w:ilvl="6" w:tplc="1009000F" w:tentative="1">
      <w:start w:val="1"/>
      <w:numFmt w:val="decimal"/>
      <w:lvlText w:val="%7."/>
      <w:lvlJc w:val="left"/>
      <w:pPr>
        <w:ind w:left="5616" w:hanging="360"/>
      </w:pPr>
    </w:lvl>
    <w:lvl w:ilvl="7" w:tplc="10090019" w:tentative="1">
      <w:start w:val="1"/>
      <w:numFmt w:val="lowerLetter"/>
      <w:lvlText w:val="%8."/>
      <w:lvlJc w:val="left"/>
      <w:pPr>
        <w:ind w:left="6336" w:hanging="360"/>
      </w:pPr>
    </w:lvl>
    <w:lvl w:ilvl="8" w:tplc="1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6B4759E"/>
    <w:multiLevelType w:val="multilevel"/>
    <w:tmpl w:val="BFEC64F0"/>
    <w:lvl w:ilvl="0">
      <w:start w:val="7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5" w15:restartNumberingAfterBreak="0">
    <w:nsid w:val="2A6770D4"/>
    <w:multiLevelType w:val="multilevel"/>
    <w:tmpl w:val="9EC430F4"/>
    <w:lvl w:ilvl="0">
      <w:start w:val="6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6" w15:restartNumberingAfterBreak="0">
    <w:nsid w:val="2AF24271"/>
    <w:multiLevelType w:val="multilevel"/>
    <w:tmpl w:val="849CEC5A"/>
    <w:lvl w:ilvl="0">
      <w:start w:val="8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7" w15:restartNumberingAfterBreak="0">
    <w:nsid w:val="2C852132"/>
    <w:multiLevelType w:val="multilevel"/>
    <w:tmpl w:val="0D108E6E"/>
    <w:lvl w:ilvl="0">
      <w:start w:val="9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8" w15:restartNumberingAfterBreak="0">
    <w:nsid w:val="2F1C7F04"/>
    <w:multiLevelType w:val="multilevel"/>
    <w:tmpl w:val="79A42658"/>
    <w:lvl w:ilvl="0">
      <w:start w:val="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19" w15:restartNumberingAfterBreak="0">
    <w:nsid w:val="31CC22FD"/>
    <w:multiLevelType w:val="multilevel"/>
    <w:tmpl w:val="EA7661E0"/>
    <w:lvl w:ilvl="0">
      <w:start w:val="7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20" w15:restartNumberingAfterBreak="0">
    <w:nsid w:val="33DA6286"/>
    <w:multiLevelType w:val="hybridMultilevel"/>
    <w:tmpl w:val="11FE9B4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7143873"/>
    <w:multiLevelType w:val="multilevel"/>
    <w:tmpl w:val="0C36F6A2"/>
    <w:lvl w:ilvl="0">
      <w:start w:val="15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22" w15:restartNumberingAfterBreak="0">
    <w:nsid w:val="389C6AEE"/>
    <w:multiLevelType w:val="hybridMultilevel"/>
    <w:tmpl w:val="FEF0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95E5E"/>
    <w:multiLevelType w:val="multilevel"/>
    <w:tmpl w:val="B3288CB0"/>
    <w:lvl w:ilvl="0">
      <w:start w:val="9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24" w15:restartNumberingAfterBreak="0">
    <w:nsid w:val="39315E6E"/>
    <w:multiLevelType w:val="hybridMultilevel"/>
    <w:tmpl w:val="E786BF5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532DAE"/>
    <w:multiLevelType w:val="multilevel"/>
    <w:tmpl w:val="23F62188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26" w15:restartNumberingAfterBreak="0">
    <w:nsid w:val="44AC4B11"/>
    <w:multiLevelType w:val="hybridMultilevel"/>
    <w:tmpl w:val="361E9B92"/>
    <w:lvl w:ilvl="0" w:tplc="3CA0118C">
      <w:start w:val="9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5090A"/>
    <w:multiLevelType w:val="multilevel"/>
    <w:tmpl w:val="7BECA090"/>
    <w:lvl w:ilvl="0">
      <w:start w:val="4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28" w15:restartNumberingAfterBreak="0">
    <w:nsid w:val="4CD07D94"/>
    <w:multiLevelType w:val="hybridMultilevel"/>
    <w:tmpl w:val="CE8C900C"/>
    <w:lvl w:ilvl="0" w:tplc="A0649012">
      <w:start w:val="5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72A8C"/>
    <w:multiLevelType w:val="hybridMultilevel"/>
    <w:tmpl w:val="0B40D426"/>
    <w:lvl w:ilvl="0" w:tplc="5678D0AE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35E07"/>
    <w:multiLevelType w:val="hybridMultilevel"/>
    <w:tmpl w:val="E5AC98F2"/>
    <w:lvl w:ilvl="0" w:tplc="DD7C6C20">
      <w:start w:val="12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D51EF"/>
    <w:multiLevelType w:val="hybridMultilevel"/>
    <w:tmpl w:val="880C9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04231"/>
    <w:multiLevelType w:val="hybridMultilevel"/>
    <w:tmpl w:val="9CD8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D5F75"/>
    <w:multiLevelType w:val="hybridMultilevel"/>
    <w:tmpl w:val="B03A31BC"/>
    <w:lvl w:ilvl="0" w:tplc="B4A49962">
      <w:start w:val="7"/>
      <w:numFmt w:val="decimal"/>
      <w:lvlText w:val="%1.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00725"/>
    <w:multiLevelType w:val="multilevel"/>
    <w:tmpl w:val="23F62188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35" w15:restartNumberingAfterBreak="0">
    <w:nsid w:val="68635968"/>
    <w:multiLevelType w:val="multilevel"/>
    <w:tmpl w:val="7FB4B140"/>
    <w:lvl w:ilvl="0">
      <w:start w:val="4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36" w15:restartNumberingAfterBreak="0">
    <w:nsid w:val="69093909"/>
    <w:multiLevelType w:val="hybridMultilevel"/>
    <w:tmpl w:val="9B6C26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40D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A22968"/>
    <w:multiLevelType w:val="hybridMultilevel"/>
    <w:tmpl w:val="D0D89998"/>
    <w:lvl w:ilvl="0" w:tplc="F66653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5B775E"/>
    <w:multiLevelType w:val="multilevel"/>
    <w:tmpl w:val="C608DB90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4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40" w15:restartNumberingAfterBreak="0">
    <w:nsid w:val="72451C9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6F5732"/>
    <w:multiLevelType w:val="hybridMultilevel"/>
    <w:tmpl w:val="227C7740"/>
    <w:lvl w:ilvl="0" w:tplc="4B98884C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016" w:hanging="360"/>
      </w:pPr>
    </w:lvl>
    <w:lvl w:ilvl="2" w:tplc="1009001B" w:tentative="1">
      <w:start w:val="1"/>
      <w:numFmt w:val="lowerRoman"/>
      <w:lvlText w:val="%3."/>
      <w:lvlJc w:val="right"/>
      <w:pPr>
        <w:ind w:left="2736" w:hanging="180"/>
      </w:pPr>
    </w:lvl>
    <w:lvl w:ilvl="3" w:tplc="1009000F" w:tentative="1">
      <w:start w:val="1"/>
      <w:numFmt w:val="decimal"/>
      <w:lvlText w:val="%4."/>
      <w:lvlJc w:val="left"/>
      <w:pPr>
        <w:ind w:left="3456" w:hanging="360"/>
      </w:pPr>
    </w:lvl>
    <w:lvl w:ilvl="4" w:tplc="10090019" w:tentative="1">
      <w:start w:val="1"/>
      <w:numFmt w:val="lowerLetter"/>
      <w:lvlText w:val="%5."/>
      <w:lvlJc w:val="left"/>
      <w:pPr>
        <w:ind w:left="4176" w:hanging="360"/>
      </w:pPr>
    </w:lvl>
    <w:lvl w:ilvl="5" w:tplc="1009001B" w:tentative="1">
      <w:start w:val="1"/>
      <w:numFmt w:val="lowerRoman"/>
      <w:lvlText w:val="%6."/>
      <w:lvlJc w:val="right"/>
      <w:pPr>
        <w:ind w:left="4896" w:hanging="180"/>
      </w:pPr>
    </w:lvl>
    <w:lvl w:ilvl="6" w:tplc="1009000F" w:tentative="1">
      <w:start w:val="1"/>
      <w:numFmt w:val="decimal"/>
      <w:lvlText w:val="%7."/>
      <w:lvlJc w:val="left"/>
      <w:pPr>
        <w:ind w:left="5616" w:hanging="360"/>
      </w:pPr>
    </w:lvl>
    <w:lvl w:ilvl="7" w:tplc="10090019" w:tentative="1">
      <w:start w:val="1"/>
      <w:numFmt w:val="lowerLetter"/>
      <w:lvlText w:val="%8."/>
      <w:lvlJc w:val="left"/>
      <w:pPr>
        <w:ind w:left="6336" w:hanging="360"/>
      </w:pPr>
    </w:lvl>
    <w:lvl w:ilvl="8" w:tplc="1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 w15:restartNumberingAfterBreak="0">
    <w:nsid w:val="7DBC5E99"/>
    <w:multiLevelType w:val="multilevel"/>
    <w:tmpl w:val="8B72F89C"/>
    <w:lvl w:ilvl="0">
      <w:start w:val="13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abstractNum w:abstractNumId="43" w15:restartNumberingAfterBreak="0">
    <w:nsid w:val="7E6B3203"/>
    <w:multiLevelType w:val="multilevel"/>
    <w:tmpl w:val="61FECC86"/>
    <w:lvl w:ilvl="0">
      <w:start w:val="4"/>
      <w:numFmt w:val="decimal"/>
      <w:lvlText w:val="%1."/>
      <w:lvlJc w:val="left"/>
      <w:pPr>
        <w:ind w:left="792" w:hanging="678"/>
      </w:pPr>
      <w:rPr>
        <w:rFonts w:ascii="Arial" w:eastAsia="Arial" w:hAnsi="Arial" w:hint="default"/>
        <w:b w:val="0"/>
        <w:i w:val="0"/>
        <w:spacing w:val="-1"/>
        <w:w w:val="102"/>
        <w:sz w:val="24"/>
        <w:szCs w:val="22"/>
      </w:rPr>
    </w:lvl>
    <w:lvl w:ilvl="1">
      <w:start w:val="1"/>
      <w:numFmt w:val="decimal"/>
      <w:lvlText w:val="%1.%2"/>
      <w:lvlJc w:val="left"/>
      <w:pPr>
        <w:ind w:left="1470" w:hanging="678"/>
      </w:pPr>
      <w:rPr>
        <w:rFonts w:ascii="Arial" w:eastAsia="Arial" w:hAnsi="Arial" w:hint="default"/>
        <w:b w:val="0"/>
        <w:spacing w:val="-1"/>
        <w:w w:val="102"/>
        <w:sz w:val="24"/>
        <w:szCs w:val="22"/>
      </w:rPr>
    </w:lvl>
    <w:lvl w:ilvl="2">
      <w:start w:val="1"/>
      <w:numFmt w:val="bullet"/>
      <w:lvlText w:val="•"/>
      <w:lvlJc w:val="left"/>
      <w:pPr>
        <w:ind w:left="2309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2" w:hanging="678"/>
      </w:pPr>
      <w:rPr>
        <w:rFonts w:hint="default"/>
      </w:rPr>
    </w:lvl>
  </w:abstractNum>
  <w:num w:numId="1" w16cid:durableId="1308631434">
    <w:abstractNumId w:val="0"/>
  </w:num>
  <w:num w:numId="2" w16cid:durableId="1439137679">
    <w:abstractNumId w:val="8"/>
  </w:num>
  <w:num w:numId="3" w16cid:durableId="514198346">
    <w:abstractNumId w:val="12"/>
  </w:num>
  <w:num w:numId="4" w16cid:durableId="970672574">
    <w:abstractNumId w:val="23"/>
  </w:num>
  <w:num w:numId="5" w16cid:durableId="307902934">
    <w:abstractNumId w:val="1"/>
  </w:num>
  <w:num w:numId="6" w16cid:durableId="690765926">
    <w:abstractNumId w:val="14"/>
  </w:num>
  <w:num w:numId="7" w16cid:durableId="233317778">
    <w:abstractNumId w:val="17"/>
  </w:num>
  <w:num w:numId="8" w16cid:durableId="489827995">
    <w:abstractNumId w:val="2"/>
  </w:num>
  <w:num w:numId="9" w16cid:durableId="923031067">
    <w:abstractNumId w:val="28"/>
  </w:num>
  <w:num w:numId="10" w16cid:durableId="1081218333">
    <w:abstractNumId w:val="11"/>
  </w:num>
  <w:num w:numId="11" w16cid:durableId="1065878458">
    <w:abstractNumId w:val="18"/>
  </w:num>
  <w:num w:numId="12" w16cid:durableId="2144039164">
    <w:abstractNumId w:val="4"/>
  </w:num>
  <w:num w:numId="13" w16cid:durableId="1352799983">
    <w:abstractNumId w:val="9"/>
  </w:num>
  <w:num w:numId="14" w16cid:durableId="218513477">
    <w:abstractNumId w:val="29"/>
  </w:num>
  <w:num w:numId="15" w16cid:durableId="425275983">
    <w:abstractNumId w:val="30"/>
  </w:num>
  <w:num w:numId="16" w16cid:durableId="1113019829">
    <w:abstractNumId w:val="42"/>
  </w:num>
  <w:num w:numId="17" w16cid:durableId="401105242">
    <w:abstractNumId w:val="41"/>
  </w:num>
  <w:num w:numId="18" w16cid:durableId="20714743">
    <w:abstractNumId w:val="13"/>
  </w:num>
  <w:num w:numId="19" w16cid:durableId="908417577">
    <w:abstractNumId w:val="24"/>
  </w:num>
  <w:num w:numId="20" w16cid:durableId="1139764379">
    <w:abstractNumId w:val="26"/>
  </w:num>
  <w:num w:numId="21" w16cid:durableId="618608712">
    <w:abstractNumId w:val="43"/>
  </w:num>
  <w:num w:numId="22" w16cid:durableId="1799760217">
    <w:abstractNumId w:val="3"/>
  </w:num>
  <w:num w:numId="23" w16cid:durableId="371925613">
    <w:abstractNumId w:val="25"/>
  </w:num>
  <w:num w:numId="24" w16cid:durableId="1290209726">
    <w:abstractNumId w:val="5"/>
  </w:num>
  <w:num w:numId="25" w16cid:durableId="1967730657">
    <w:abstractNumId w:val="37"/>
  </w:num>
  <w:num w:numId="26" w16cid:durableId="1470393908">
    <w:abstractNumId w:val="40"/>
  </w:num>
  <w:num w:numId="27" w16cid:durableId="1225024607">
    <w:abstractNumId w:val="34"/>
  </w:num>
  <w:num w:numId="28" w16cid:durableId="294024479">
    <w:abstractNumId w:val="33"/>
  </w:num>
  <w:num w:numId="29" w16cid:durableId="760488557">
    <w:abstractNumId w:val="35"/>
  </w:num>
  <w:num w:numId="30" w16cid:durableId="1918590155">
    <w:abstractNumId w:val="21"/>
  </w:num>
  <w:num w:numId="31" w16cid:durableId="19107309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1776241">
    <w:abstractNumId w:val="38"/>
  </w:num>
  <w:num w:numId="33" w16cid:durableId="2044361989">
    <w:abstractNumId w:val="38"/>
  </w:num>
  <w:num w:numId="34" w16cid:durableId="2003003567">
    <w:abstractNumId w:val="10"/>
  </w:num>
  <w:num w:numId="35" w16cid:durableId="802192592">
    <w:abstractNumId w:val="35"/>
  </w:num>
  <w:num w:numId="36" w16cid:durableId="931477056">
    <w:abstractNumId w:val="15"/>
  </w:num>
  <w:num w:numId="37" w16cid:durableId="1726566920">
    <w:abstractNumId w:val="16"/>
  </w:num>
  <w:num w:numId="38" w16cid:durableId="788738039">
    <w:abstractNumId w:val="19"/>
  </w:num>
  <w:num w:numId="39" w16cid:durableId="1764643650">
    <w:abstractNumId w:val="39"/>
  </w:num>
  <w:num w:numId="40" w16cid:durableId="696855469">
    <w:abstractNumId w:val="22"/>
  </w:num>
  <w:num w:numId="41" w16cid:durableId="2094162310">
    <w:abstractNumId w:val="20"/>
  </w:num>
  <w:num w:numId="42" w16cid:durableId="1866560038">
    <w:abstractNumId w:val="7"/>
  </w:num>
  <w:num w:numId="43" w16cid:durableId="265113100">
    <w:abstractNumId w:val="27"/>
  </w:num>
  <w:num w:numId="44" w16cid:durableId="1812208135">
    <w:abstractNumId w:val="6"/>
  </w:num>
  <w:num w:numId="45" w16cid:durableId="4521383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03115762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4E"/>
    <w:rsid w:val="000010C1"/>
    <w:rsid w:val="00001321"/>
    <w:rsid w:val="00004670"/>
    <w:rsid w:val="00004FB0"/>
    <w:rsid w:val="00007930"/>
    <w:rsid w:val="000107A7"/>
    <w:rsid w:val="000109F2"/>
    <w:rsid w:val="00010D54"/>
    <w:rsid w:val="00015B5E"/>
    <w:rsid w:val="00016BB6"/>
    <w:rsid w:val="000173AC"/>
    <w:rsid w:val="00026A58"/>
    <w:rsid w:val="0002775D"/>
    <w:rsid w:val="0003130A"/>
    <w:rsid w:val="0003447D"/>
    <w:rsid w:val="0003537B"/>
    <w:rsid w:val="00035C4A"/>
    <w:rsid w:val="00036F92"/>
    <w:rsid w:val="00037400"/>
    <w:rsid w:val="00037480"/>
    <w:rsid w:val="00040E3D"/>
    <w:rsid w:val="00043188"/>
    <w:rsid w:val="00044CAB"/>
    <w:rsid w:val="00046C1E"/>
    <w:rsid w:val="00052175"/>
    <w:rsid w:val="00052508"/>
    <w:rsid w:val="000527BF"/>
    <w:rsid w:val="000530DB"/>
    <w:rsid w:val="00053331"/>
    <w:rsid w:val="000543BF"/>
    <w:rsid w:val="000620F5"/>
    <w:rsid w:val="00064774"/>
    <w:rsid w:val="00065DC8"/>
    <w:rsid w:val="0007139D"/>
    <w:rsid w:val="00071AC6"/>
    <w:rsid w:val="000731F0"/>
    <w:rsid w:val="00076639"/>
    <w:rsid w:val="000771BF"/>
    <w:rsid w:val="00080C79"/>
    <w:rsid w:val="00085FB7"/>
    <w:rsid w:val="00090676"/>
    <w:rsid w:val="000931A3"/>
    <w:rsid w:val="0009489A"/>
    <w:rsid w:val="00094915"/>
    <w:rsid w:val="00094FA3"/>
    <w:rsid w:val="00095DBD"/>
    <w:rsid w:val="000A070C"/>
    <w:rsid w:val="000A1E59"/>
    <w:rsid w:val="000A6B36"/>
    <w:rsid w:val="000B4850"/>
    <w:rsid w:val="000B554F"/>
    <w:rsid w:val="000B616A"/>
    <w:rsid w:val="000B6A87"/>
    <w:rsid w:val="000C184C"/>
    <w:rsid w:val="000C19C9"/>
    <w:rsid w:val="000C405F"/>
    <w:rsid w:val="000C622D"/>
    <w:rsid w:val="000C629A"/>
    <w:rsid w:val="000D0B48"/>
    <w:rsid w:val="000D44B8"/>
    <w:rsid w:val="000D5479"/>
    <w:rsid w:val="000D5882"/>
    <w:rsid w:val="000D74DC"/>
    <w:rsid w:val="000E269B"/>
    <w:rsid w:val="000E31F8"/>
    <w:rsid w:val="000E3740"/>
    <w:rsid w:val="000E3A17"/>
    <w:rsid w:val="000E4507"/>
    <w:rsid w:val="000E4554"/>
    <w:rsid w:val="000E5D96"/>
    <w:rsid w:val="000E6222"/>
    <w:rsid w:val="000F2647"/>
    <w:rsid w:val="000F2C78"/>
    <w:rsid w:val="000F59DB"/>
    <w:rsid w:val="000F6064"/>
    <w:rsid w:val="001075CD"/>
    <w:rsid w:val="00114F3A"/>
    <w:rsid w:val="00115764"/>
    <w:rsid w:val="00116D4B"/>
    <w:rsid w:val="00121374"/>
    <w:rsid w:val="00122AED"/>
    <w:rsid w:val="00126600"/>
    <w:rsid w:val="00127719"/>
    <w:rsid w:val="001319C9"/>
    <w:rsid w:val="00131DA6"/>
    <w:rsid w:val="00131EDF"/>
    <w:rsid w:val="00132848"/>
    <w:rsid w:val="00132D7F"/>
    <w:rsid w:val="001335BC"/>
    <w:rsid w:val="00133BD6"/>
    <w:rsid w:val="00135D88"/>
    <w:rsid w:val="001413A2"/>
    <w:rsid w:val="00141CFF"/>
    <w:rsid w:val="00142C30"/>
    <w:rsid w:val="00146E00"/>
    <w:rsid w:val="001474AB"/>
    <w:rsid w:val="00147877"/>
    <w:rsid w:val="00151330"/>
    <w:rsid w:val="00153B5B"/>
    <w:rsid w:val="001540B3"/>
    <w:rsid w:val="00154802"/>
    <w:rsid w:val="00155544"/>
    <w:rsid w:val="00162B18"/>
    <w:rsid w:val="001713EF"/>
    <w:rsid w:val="00172A72"/>
    <w:rsid w:val="00176E83"/>
    <w:rsid w:val="00184A87"/>
    <w:rsid w:val="001949FD"/>
    <w:rsid w:val="00195BC5"/>
    <w:rsid w:val="00196172"/>
    <w:rsid w:val="00197C79"/>
    <w:rsid w:val="001A2D28"/>
    <w:rsid w:val="001A5DC9"/>
    <w:rsid w:val="001A5FF7"/>
    <w:rsid w:val="001B0533"/>
    <w:rsid w:val="001B1592"/>
    <w:rsid w:val="001B49D0"/>
    <w:rsid w:val="001B5139"/>
    <w:rsid w:val="001B6840"/>
    <w:rsid w:val="001B7442"/>
    <w:rsid w:val="001B7D28"/>
    <w:rsid w:val="001C0658"/>
    <w:rsid w:val="001C0EFF"/>
    <w:rsid w:val="001C13C7"/>
    <w:rsid w:val="001C1F70"/>
    <w:rsid w:val="001C3E2B"/>
    <w:rsid w:val="001C70F6"/>
    <w:rsid w:val="001C741A"/>
    <w:rsid w:val="001D0E5E"/>
    <w:rsid w:val="001D1B78"/>
    <w:rsid w:val="001D27FA"/>
    <w:rsid w:val="001D282A"/>
    <w:rsid w:val="001D365B"/>
    <w:rsid w:val="001D4644"/>
    <w:rsid w:val="001D5EAF"/>
    <w:rsid w:val="001D7252"/>
    <w:rsid w:val="001D7B85"/>
    <w:rsid w:val="001E1425"/>
    <w:rsid w:val="001E1482"/>
    <w:rsid w:val="001E30BE"/>
    <w:rsid w:val="001E6122"/>
    <w:rsid w:val="001F061C"/>
    <w:rsid w:val="001F2BDE"/>
    <w:rsid w:val="001F45B5"/>
    <w:rsid w:val="001F472C"/>
    <w:rsid w:val="001F5B1B"/>
    <w:rsid w:val="001F68F0"/>
    <w:rsid w:val="001F788C"/>
    <w:rsid w:val="001F788D"/>
    <w:rsid w:val="0020150C"/>
    <w:rsid w:val="0020401C"/>
    <w:rsid w:val="00207864"/>
    <w:rsid w:val="0021050F"/>
    <w:rsid w:val="002116EB"/>
    <w:rsid w:val="00211779"/>
    <w:rsid w:val="0021211C"/>
    <w:rsid w:val="002129DF"/>
    <w:rsid w:val="00213DAC"/>
    <w:rsid w:val="0021413A"/>
    <w:rsid w:val="00215AC7"/>
    <w:rsid w:val="00215DF6"/>
    <w:rsid w:val="0021602F"/>
    <w:rsid w:val="002177A6"/>
    <w:rsid w:val="00217E21"/>
    <w:rsid w:val="00221505"/>
    <w:rsid w:val="0022164F"/>
    <w:rsid w:val="00221681"/>
    <w:rsid w:val="00222385"/>
    <w:rsid w:val="002230C1"/>
    <w:rsid w:val="00226D2C"/>
    <w:rsid w:val="00227ECD"/>
    <w:rsid w:val="002345C7"/>
    <w:rsid w:val="00236322"/>
    <w:rsid w:val="00241FFC"/>
    <w:rsid w:val="002429AC"/>
    <w:rsid w:val="00243A6C"/>
    <w:rsid w:val="0024416C"/>
    <w:rsid w:val="00246FEC"/>
    <w:rsid w:val="0024766D"/>
    <w:rsid w:val="00250F0B"/>
    <w:rsid w:val="002513D3"/>
    <w:rsid w:val="002513D8"/>
    <w:rsid w:val="00252E1D"/>
    <w:rsid w:val="002537EF"/>
    <w:rsid w:val="0025534D"/>
    <w:rsid w:val="00256613"/>
    <w:rsid w:val="00256976"/>
    <w:rsid w:val="00257EA6"/>
    <w:rsid w:val="00263333"/>
    <w:rsid w:val="00263A0F"/>
    <w:rsid w:val="00263E1B"/>
    <w:rsid w:val="002646A1"/>
    <w:rsid w:val="00264AE2"/>
    <w:rsid w:val="0026651F"/>
    <w:rsid w:val="00271677"/>
    <w:rsid w:val="00272519"/>
    <w:rsid w:val="00273E04"/>
    <w:rsid w:val="002758C6"/>
    <w:rsid w:val="00277B4E"/>
    <w:rsid w:val="00281640"/>
    <w:rsid w:val="00286501"/>
    <w:rsid w:val="00287A1F"/>
    <w:rsid w:val="00287B88"/>
    <w:rsid w:val="0029080A"/>
    <w:rsid w:val="00291E29"/>
    <w:rsid w:val="0029243C"/>
    <w:rsid w:val="00296E4C"/>
    <w:rsid w:val="002A0A5D"/>
    <w:rsid w:val="002A223D"/>
    <w:rsid w:val="002A3753"/>
    <w:rsid w:val="002A3F3B"/>
    <w:rsid w:val="002A4782"/>
    <w:rsid w:val="002A71C0"/>
    <w:rsid w:val="002B0888"/>
    <w:rsid w:val="002B0FB3"/>
    <w:rsid w:val="002B1F9C"/>
    <w:rsid w:val="002B25A0"/>
    <w:rsid w:val="002B3360"/>
    <w:rsid w:val="002B78EF"/>
    <w:rsid w:val="002C3801"/>
    <w:rsid w:val="002C40FE"/>
    <w:rsid w:val="002C4B68"/>
    <w:rsid w:val="002C6437"/>
    <w:rsid w:val="002C6D30"/>
    <w:rsid w:val="002D2526"/>
    <w:rsid w:val="002D46DA"/>
    <w:rsid w:val="002D7132"/>
    <w:rsid w:val="002D7FE9"/>
    <w:rsid w:val="002E0695"/>
    <w:rsid w:val="002E2967"/>
    <w:rsid w:val="002E4FB3"/>
    <w:rsid w:val="002E51F7"/>
    <w:rsid w:val="002E599D"/>
    <w:rsid w:val="002E7322"/>
    <w:rsid w:val="002F0047"/>
    <w:rsid w:val="002F1173"/>
    <w:rsid w:val="002F2880"/>
    <w:rsid w:val="002F317E"/>
    <w:rsid w:val="002F4E7E"/>
    <w:rsid w:val="002F5905"/>
    <w:rsid w:val="002F6BF0"/>
    <w:rsid w:val="002F7307"/>
    <w:rsid w:val="0030220F"/>
    <w:rsid w:val="00303F36"/>
    <w:rsid w:val="00303F53"/>
    <w:rsid w:val="0030484A"/>
    <w:rsid w:val="00307F91"/>
    <w:rsid w:val="003156F7"/>
    <w:rsid w:val="00316E20"/>
    <w:rsid w:val="00320968"/>
    <w:rsid w:val="00321E0B"/>
    <w:rsid w:val="0032303B"/>
    <w:rsid w:val="003255A1"/>
    <w:rsid w:val="00326549"/>
    <w:rsid w:val="00331470"/>
    <w:rsid w:val="003317D1"/>
    <w:rsid w:val="00331B95"/>
    <w:rsid w:val="00331BA2"/>
    <w:rsid w:val="003347CB"/>
    <w:rsid w:val="00337339"/>
    <w:rsid w:val="00342F91"/>
    <w:rsid w:val="003430AA"/>
    <w:rsid w:val="00343AF4"/>
    <w:rsid w:val="00343FB7"/>
    <w:rsid w:val="00345426"/>
    <w:rsid w:val="00345790"/>
    <w:rsid w:val="00345DC1"/>
    <w:rsid w:val="00350117"/>
    <w:rsid w:val="00353CAB"/>
    <w:rsid w:val="00353F45"/>
    <w:rsid w:val="003560F6"/>
    <w:rsid w:val="0035620E"/>
    <w:rsid w:val="00357714"/>
    <w:rsid w:val="00360774"/>
    <w:rsid w:val="00361790"/>
    <w:rsid w:val="003636B2"/>
    <w:rsid w:val="003642AE"/>
    <w:rsid w:val="0036587C"/>
    <w:rsid w:val="00366F30"/>
    <w:rsid w:val="00367AC2"/>
    <w:rsid w:val="00373779"/>
    <w:rsid w:val="00374B8A"/>
    <w:rsid w:val="00374FCD"/>
    <w:rsid w:val="00376690"/>
    <w:rsid w:val="00377FA2"/>
    <w:rsid w:val="00384F2E"/>
    <w:rsid w:val="003855DD"/>
    <w:rsid w:val="003875B1"/>
    <w:rsid w:val="003901A7"/>
    <w:rsid w:val="00396E35"/>
    <w:rsid w:val="003A28E4"/>
    <w:rsid w:val="003A3A62"/>
    <w:rsid w:val="003A5F6F"/>
    <w:rsid w:val="003A783E"/>
    <w:rsid w:val="003B36C5"/>
    <w:rsid w:val="003B4FD7"/>
    <w:rsid w:val="003B52BC"/>
    <w:rsid w:val="003B53B6"/>
    <w:rsid w:val="003B571A"/>
    <w:rsid w:val="003B5F37"/>
    <w:rsid w:val="003B61DD"/>
    <w:rsid w:val="003B70F0"/>
    <w:rsid w:val="003B74DE"/>
    <w:rsid w:val="003C0419"/>
    <w:rsid w:val="003C2076"/>
    <w:rsid w:val="003C3305"/>
    <w:rsid w:val="003C58C0"/>
    <w:rsid w:val="003C7094"/>
    <w:rsid w:val="003C7A22"/>
    <w:rsid w:val="003D0311"/>
    <w:rsid w:val="003D1B3B"/>
    <w:rsid w:val="003D304B"/>
    <w:rsid w:val="003D53BE"/>
    <w:rsid w:val="003D58CC"/>
    <w:rsid w:val="003D6477"/>
    <w:rsid w:val="003E1BCA"/>
    <w:rsid w:val="003E238C"/>
    <w:rsid w:val="003E293D"/>
    <w:rsid w:val="003E51DF"/>
    <w:rsid w:val="003E6215"/>
    <w:rsid w:val="003E64EF"/>
    <w:rsid w:val="003E786C"/>
    <w:rsid w:val="003F02B5"/>
    <w:rsid w:val="003F0D73"/>
    <w:rsid w:val="003F0D7C"/>
    <w:rsid w:val="003F1C20"/>
    <w:rsid w:val="003F5A2D"/>
    <w:rsid w:val="003F5CC3"/>
    <w:rsid w:val="00400647"/>
    <w:rsid w:val="00401DB5"/>
    <w:rsid w:val="00402722"/>
    <w:rsid w:val="0040419B"/>
    <w:rsid w:val="00406615"/>
    <w:rsid w:val="00406BB3"/>
    <w:rsid w:val="00406D6E"/>
    <w:rsid w:val="00407FB2"/>
    <w:rsid w:val="00414999"/>
    <w:rsid w:val="00416946"/>
    <w:rsid w:val="004253F7"/>
    <w:rsid w:val="004264F9"/>
    <w:rsid w:val="0043016B"/>
    <w:rsid w:val="004317B0"/>
    <w:rsid w:val="00431F8E"/>
    <w:rsid w:val="00432AB4"/>
    <w:rsid w:val="00435060"/>
    <w:rsid w:val="00437B62"/>
    <w:rsid w:val="00437DF6"/>
    <w:rsid w:val="0044479C"/>
    <w:rsid w:val="00451416"/>
    <w:rsid w:val="00452B99"/>
    <w:rsid w:val="00453DB8"/>
    <w:rsid w:val="004561B2"/>
    <w:rsid w:val="0045628A"/>
    <w:rsid w:val="004567A1"/>
    <w:rsid w:val="00460502"/>
    <w:rsid w:val="00460B2F"/>
    <w:rsid w:val="00460D96"/>
    <w:rsid w:val="00463FAB"/>
    <w:rsid w:val="00467226"/>
    <w:rsid w:val="00470BAE"/>
    <w:rsid w:val="004720AA"/>
    <w:rsid w:val="00473891"/>
    <w:rsid w:val="004738EA"/>
    <w:rsid w:val="00474882"/>
    <w:rsid w:val="00480BA4"/>
    <w:rsid w:val="00481D55"/>
    <w:rsid w:val="00481EF1"/>
    <w:rsid w:val="004824A3"/>
    <w:rsid w:val="00483E3C"/>
    <w:rsid w:val="00491841"/>
    <w:rsid w:val="00493ECC"/>
    <w:rsid w:val="00496BDA"/>
    <w:rsid w:val="00497DE5"/>
    <w:rsid w:val="004A1A1F"/>
    <w:rsid w:val="004A3299"/>
    <w:rsid w:val="004A36E0"/>
    <w:rsid w:val="004A3BDA"/>
    <w:rsid w:val="004B2042"/>
    <w:rsid w:val="004B5774"/>
    <w:rsid w:val="004B6214"/>
    <w:rsid w:val="004B72A8"/>
    <w:rsid w:val="004B7975"/>
    <w:rsid w:val="004C4537"/>
    <w:rsid w:val="004C5619"/>
    <w:rsid w:val="004C5CE8"/>
    <w:rsid w:val="004D0E76"/>
    <w:rsid w:val="004D0FE1"/>
    <w:rsid w:val="004D1C3B"/>
    <w:rsid w:val="004D6C7C"/>
    <w:rsid w:val="004E5712"/>
    <w:rsid w:val="004E6088"/>
    <w:rsid w:val="004F4296"/>
    <w:rsid w:val="004F563F"/>
    <w:rsid w:val="004F7994"/>
    <w:rsid w:val="00500027"/>
    <w:rsid w:val="005006DF"/>
    <w:rsid w:val="00502255"/>
    <w:rsid w:val="00502D05"/>
    <w:rsid w:val="00502DE7"/>
    <w:rsid w:val="00503569"/>
    <w:rsid w:val="00504D7F"/>
    <w:rsid w:val="00504FB8"/>
    <w:rsid w:val="00510E0F"/>
    <w:rsid w:val="00511EFD"/>
    <w:rsid w:val="00511FEE"/>
    <w:rsid w:val="0051249B"/>
    <w:rsid w:val="00512B93"/>
    <w:rsid w:val="00514AB7"/>
    <w:rsid w:val="00515953"/>
    <w:rsid w:val="00520C1E"/>
    <w:rsid w:val="005217A1"/>
    <w:rsid w:val="00521DF5"/>
    <w:rsid w:val="00525201"/>
    <w:rsid w:val="005261CE"/>
    <w:rsid w:val="00526907"/>
    <w:rsid w:val="005273D3"/>
    <w:rsid w:val="00527AF9"/>
    <w:rsid w:val="0053029F"/>
    <w:rsid w:val="005304C6"/>
    <w:rsid w:val="00530A12"/>
    <w:rsid w:val="005339CD"/>
    <w:rsid w:val="005340EA"/>
    <w:rsid w:val="00535160"/>
    <w:rsid w:val="00537964"/>
    <w:rsid w:val="005420D6"/>
    <w:rsid w:val="005420FF"/>
    <w:rsid w:val="00543F09"/>
    <w:rsid w:val="00544271"/>
    <w:rsid w:val="005460B0"/>
    <w:rsid w:val="005546F8"/>
    <w:rsid w:val="0055658C"/>
    <w:rsid w:val="00557C89"/>
    <w:rsid w:val="00562AAF"/>
    <w:rsid w:val="00564535"/>
    <w:rsid w:val="00566DC8"/>
    <w:rsid w:val="00567384"/>
    <w:rsid w:val="005700AB"/>
    <w:rsid w:val="00573CFC"/>
    <w:rsid w:val="00575C48"/>
    <w:rsid w:val="00584455"/>
    <w:rsid w:val="00584DD0"/>
    <w:rsid w:val="0058584A"/>
    <w:rsid w:val="00586C25"/>
    <w:rsid w:val="0059047D"/>
    <w:rsid w:val="00591F0B"/>
    <w:rsid w:val="005923BE"/>
    <w:rsid w:val="00592521"/>
    <w:rsid w:val="0059582F"/>
    <w:rsid w:val="005959FD"/>
    <w:rsid w:val="00595D0A"/>
    <w:rsid w:val="005960A1"/>
    <w:rsid w:val="0059666E"/>
    <w:rsid w:val="00596FBB"/>
    <w:rsid w:val="00597160"/>
    <w:rsid w:val="00597F56"/>
    <w:rsid w:val="005A07A5"/>
    <w:rsid w:val="005A33CB"/>
    <w:rsid w:val="005A4FC6"/>
    <w:rsid w:val="005A55B4"/>
    <w:rsid w:val="005A6182"/>
    <w:rsid w:val="005A6C11"/>
    <w:rsid w:val="005B07C6"/>
    <w:rsid w:val="005B07DA"/>
    <w:rsid w:val="005B5FC1"/>
    <w:rsid w:val="005B617F"/>
    <w:rsid w:val="005B7B41"/>
    <w:rsid w:val="005C294B"/>
    <w:rsid w:val="005C399D"/>
    <w:rsid w:val="005C69A0"/>
    <w:rsid w:val="005D0A4F"/>
    <w:rsid w:val="005D0B6D"/>
    <w:rsid w:val="005D4FE4"/>
    <w:rsid w:val="005D5FEC"/>
    <w:rsid w:val="005D6998"/>
    <w:rsid w:val="005E14DD"/>
    <w:rsid w:val="005E16D6"/>
    <w:rsid w:val="005E2AD7"/>
    <w:rsid w:val="005E44B8"/>
    <w:rsid w:val="005E77DE"/>
    <w:rsid w:val="005E79F3"/>
    <w:rsid w:val="005E7A56"/>
    <w:rsid w:val="005F03B7"/>
    <w:rsid w:val="005F3978"/>
    <w:rsid w:val="005F7822"/>
    <w:rsid w:val="00604683"/>
    <w:rsid w:val="00604759"/>
    <w:rsid w:val="00611BD7"/>
    <w:rsid w:val="0061420F"/>
    <w:rsid w:val="00614FC3"/>
    <w:rsid w:val="006166FF"/>
    <w:rsid w:val="006179F2"/>
    <w:rsid w:val="0062120E"/>
    <w:rsid w:val="00621A7F"/>
    <w:rsid w:val="00621FCA"/>
    <w:rsid w:val="0062259F"/>
    <w:rsid w:val="00623B26"/>
    <w:rsid w:val="00624287"/>
    <w:rsid w:val="00626C98"/>
    <w:rsid w:val="00627F9F"/>
    <w:rsid w:val="00635130"/>
    <w:rsid w:val="0063628D"/>
    <w:rsid w:val="00636DE8"/>
    <w:rsid w:val="0064188B"/>
    <w:rsid w:val="00647552"/>
    <w:rsid w:val="00650FEC"/>
    <w:rsid w:val="006518D1"/>
    <w:rsid w:val="00654B6C"/>
    <w:rsid w:val="00654BBF"/>
    <w:rsid w:val="00654F97"/>
    <w:rsid w:val="0065519D"/>
    <w:rsid w:val="00660B8F"/>
    <w:rsid w:val="00663123"/>
    <w:rsid w:val="0066332E"/>
    <w:rsid w:val="0066458A"/>
    <w:rsid w:val="00664A3A"/>
    <w:rsid w:val="00674CDF"/>
    <w:rsid w:val="0067511A"/>
    <w:rsid w:val="00677416"/>
    <w:rsid w:val="0068287E"/>
    <w:rsid w:val="00683065"/>
    <w:rsid w:val="006861BA"/>
    <w:rsid w:val="0069087C"/>
    <w:rsid w:val="00691DAC"/>
    <w:rsid w:val="0069365C"/>
    <w:rsid w:val="00697748"/>
    <w:rsid w:val="006A00A1"/>
    <w:rsid w:val="006A254B"/>
    <w:rsid w:val="006A497E"/>
    <w:rsid w:val="006A5DC5"/>
    <w:rsid w:val="006A69DC"/>
    <w:rsid w:val="006B14D6"/>
    <w:rsid w:val="006B2B43"/>
    <w:rsid w:val="006B303D"/>
    <w:rsid w:val="006B4781"/>
    <w:rsid w:val="006B52BD"/>
    <w:rsid w:val="006B5BF4"/>
    <w:rsid w:val="006B78A9"/>
    <w:rsid w:val="006C2D62"/>
    <w:rsid w:val="006C3934"/>
    <w:rsid w:val="006C4302"/>
    <w:rsid w:val="006C4588"/>
    <w:rsid w:val="006D1139"/>
    <w:rsid w:val="006D15A1"/>
    <w:rsid w:val="006D3213"/>
    <w:rsid w:val="006D3533"/>
    <w:rsid w:val="006D3BF8"/>
    <w:rsid w:val="006D619F"/>
    <w:rsid w:val="006E1078"/>
    <w:rsid w:val="006E11AB"/>
    <w:rsid w:val="006E179C"/>
    <w:rsid w:val="006E1F12"/>
    <w:rsid w:val="006E45F9"/>
    <w:rsid w:val="006E7A00"/>
    <w:rsid w:val="006F0E43"/>
    <w:rsid w:val="006F606A"/>
    <w:rsid w:val="00701B59"/>
    <w:rsid w:val="0070314E"/>
    <w:rsid w:val="007043C7"/>
    <w:rsid w:val="007066E7"/>
    <w:rsid w:val="00710C09"/>
    <w:rsid w:val="00714DB7"/>
    <w:rsid w:val="007157EB"/>
    <w:rsid w:val="00722B26"/>
    <w:rsid w:val="007239BE"/>
    <w:rsid w:val="00726759"/>
    <w:rsid w:val="00731E7B"/>
    <w:rsid w:val="00732DD1"/>
    <w:rsid w:val="007338DC"/>
    <w:rsid w:val="0073468D"/>
    <w:rsid w:val="00735178"/>
    <w:rsid w:val="00735C38"/>
    <w:rsid w:val="007407B1"/>
    <w:rsid w:val="00740880"/>
    <w:rsid w:val="007436A0"/>
    <w:rsid w:val="00743CA5"/>
    <w:rsid w:val="00744290"/>
    <w:rsid w:val="00745359"/>
    <w:rsid w:val="00745F0C"/>
    <w:rsid w:val="00747334"/>
    <w:rsid w:val="00747950"/>
    <w:rsid w:val="00751E2D"/>
    <w:rsid w:val="007523B6"/>
    <w:rsid w:val="007524EA"/>
    <w:rsid w:val="00752783"/>
    <w:rsid w:val="007567DE"/>
    <w:rsid w:val="007617EB"/>
    <w:rsid w:val="007642FC"/>
    <w:rsid w:val="0076658F"/>
    <w:rsid w:val="007701DA"/>
    <w:rsid w:val="007703D1"/>
    <w:rsid w:val="00772799"/>
    <w:rsid w:val="00774D3F"/>
    <w:rsid w:val="0077514E"/>
    <w:rsid w:val="007765C6"/>
    <w:rsid w:val="007772DA"/>
    <w:rsid w:val="00777EF1"/>
    <w:rsid w:val="0078667D"/>
    <w:rsid w:val="007873B8"/>
    <w:rsid w:val="00790D16"/>
    <w:rsid w:val="00792FC1"/>
    <w:rsid w:val="007939B2"/>
    <w:rsid w:val="00794224"/>
    <w:rsid w:val="00795297"/>
    <w:rsid w:val="007A199C"/>
    <w:rsid w:val="007A1B03"/>
    <w:rsid w:val="007A1FAE"/>
    <w:rsid w:val="007A2157"/>
    <w:rsid w:val="007A426C"/>
    <w:rsid w:val="007A59E1"/>
    <w:rsid w:val="007A709D"/>
    <w:rsid w:val="007B022B"/>
    <w:rsid w:val="007B0413"/>
    <w:rsid w:val="007B0DD7"/>
    <w:rsid w:val="007B2145"/>
    <w:rsid w:val="007B6BDD"/>
    <w:rsid w:val="007C377A"/>
    <w:rsid w:val="007D003D"/>
    <w:rsid w:val="007D144D"/>
    <w:rsid w:val="007D1C27"/>
    <w:rsid w:val="007D3B28"/>
    <w:rsid w:val="007D5942"/>
    <w:rsid w:val="007D6E0E"/>
    <w:rsid w:val="007E094A"/>
    <w:rsid w:val="007E0A08"/>
    <w:rsid w:val="007E3084"/>
    <w:rsid w:val="007E3141"/>
    <w:rsid w:val="007E3272"/>
    <w:rsid w:val="007E3A2D"/>
    <w:rsid w:val="007E3CC1"/>
    <w:rsid w:val="007E461D"/>
    <w:rsid w:val="007E6181"/>
    <w:rsid w:val="007E6243"/>
    <w:rsid w:val="007E6F35"/>
    <w:rsid w:val="007E768F"/>
    <w:rsid w:val="007E7E95"/>
    <w:rsid w:val="007F06B3"/>
    <w:rsid w:val="007F0F86"/>
    <w:rsid w:val="007F3262"/>
    <w:rsid w:val="007F3896"/>
    <w:rsid w:val="007F3D74"/>
    <w:rsid w:val="007F44F4"/>
    <w:rsid w:val="007F7209"/>
    <w:rsid w:val="007F784B"/>
    <w:rsid w:val="008024C1"/>
    <w:rsid w:val="00803762"/>
    <w:rsid w:val="0080415A"/>
    <w:rsid w:val="00805051"/>
    <w:rsid w:val="008079B4"/>
    <w:rsid w:val="00807C9C"/>
    <w:rsid w:val="00807FA6"/>
    <w:rsid w:val="00810F76"/>
    <w:rsid w:val="008113F8"/>
    <w:rsid w:val="00811FB2"/>
    <w:rsid w:val="0081394A"/>
    <w:rsid w:val="00813B40"/>
    <w:rsid w:val="00814DA5"/>
    <w:rsid w:val="008169A0"/>
    <w:rsid w:val="00821B41"/>
    <w:rsid w:val="00822CF5"/>
    <w:rsid w:val="00823318"/>
    <w:rsid w:val="0082580B"/>
    <w:rsid w:val="00825E4F"/>
    <w:rsid w:val="00826102"/>
    <w:rsid w:val="00831394"/>
    <w:rsid w:val="00831F4B"/>
    <w:rsid w:val="00832DCE"/>
    <w:rsid w:val="00833F0D"/>
    <w:rsid w:val="008350C0"/>
    <w:rsid w:val="00835667"/>
    <w:rsid w:val="0084213B"/>
    <w:rsid w:val="00850FD3"/>
    <w:rsid w:val="00851BB3"/>
    <w:rsid w:val="00852725"/>
    <w:rsid w:val="00854295"/>
    <w:rsid w:val="0085731C"/>
    <w:rsid w:val="00857540"/>
    <w:rsid w:val="008602E1"/>
    <w:rsid w:val="00861F5E"/>
    <w:rsid w:val="00862ABB"/>
    <w:rsid w:val="00863C1F"/>
    <w:rsid w:val="00864DB1"/>
    <w:rsid w:val="00864EA6"/>
    <w:rsid w:val="0086787D"/>
    <w:rsid w:val="008742F0"/>
    <w:rsid w:val="00874E72"/>
    <w:rsid w:val="00881001"/>
    <w:rsid w:val="00882C13"/>
    <w:rsid w:val="008867E4"/>
    <w:rsid w:val="00891AE7"/>
    <w:rsid w:val="008921A7"/>
    <w:rsid w:val="008937F6"/>
    <w:rsid w:val="00893817"/>
    <w:rsid w:val="00894135"/>
    <w:rsid w:val="00894948"/>
    <w:rsid w:val="008975D3"/>
    <w:rsid w:val="00897CA7"/>
    <w:rsid w:val="008A5B23"/>
    <w:rsid w:val="008A7548"/>
    <w:rsid w:val="008B0FA5"/>
    <w:rsid w:val="008B2933"/>
    <w:rsid w:val="008B3F65"/>
    <w:rsid w:val="008B63D4"/>
    <w:rsid w:val="008C103F"/>
    <w:rsid w:val="008C56E4"/>
    <w:rsid w:val="008C750E"/>
    <w:rsid w:val="008D002E"/>
    <w:rsid w:val="008D18A7"/>
    <w:rsid w:val="008D1FF1"/>
    <w:rsid w:val="008D4AD2"/>
    <w:rsid w:val="008D6022"/>
    <w:rsid w:val="008D7E6D"/>
    <w:rsid w:val="008E104C"/>
    <w:rsid w:val="008E2674"/>
    <w:rsid w:val="008E2801"/>
    <w:rsid w:val="008E7697"/>
    <w:rsid w:val="008E7748"/>
    <w:rsid w:val="008F0436"/>
    <w:rsid w:val="008F1718"/>
    <w:rsid w:val="008F69C7"/>
    <w:rsid w:val="0090247E"/>
    <w:rsid w:val="009030FD"/>
    <w:rsid w:val="00905295"/>
    <w:rsid w:val="0090534F"/>
    <w:rsid w:val="00910349"/>
    <w:rsid w:val="009110D1"/>
    <w:rsid w:val="009119F8"/>
    <w:rsid w:val="009139DD"/>
    <w:rsid w:val="00913AF8"/>
    <w:rsid w:val="00914C61"/>
    <w:rsid w:val="009164FC"/>
    <w:rsid w:val="0091710F"/>
    <w:rsid w:val="0091730E"/>
    <w:rsid w:val="00920F46"/>
    <w:rsid w:val="00923EDE"/>
    <w:rsid w:val="0092423E"/>
    <w:rsid w:val="009245B5"/>
    <w:rsid w:val="0092553C"/>
    <w:rsid w:val="00925552"/>
    <w:rsid w:val="00932443"/>
    <w:rsid w:val="00937223"/>
    <w:rsid w:val="009376F3"/>
    <w:rsid w:val="009401DE"/>
    <w:rsid w:val="00942FA1"/>
    <w:rsid w:val="00956346"/>
    <w:rsid w:val="009576AB"/>
    <w:rsid w:val="00960035"/>
    <w:rsid w:val="00962F31"/>
    <w:rsid w:val="00963329"/>
    <w:rsid w:val="00964530"/>
    <w:rsid w:val="00966AD1"/>
    <w:rsid w:val="009670E1"/>
    <w:rsid w:val="00972C3D"/>
    <w:rsid w:val="00974E5D"/>
    <w:rsid w:val="00976C34"/>
    <w:rsid w:val="00980B77"/>
    <w:rsid w:val="009813C6"/>
    <w:rsid w:val="0098159E"/>
    <w:rsid w:val="00982A86"/>
    <w:rsid w:val="00984072"/>
    <w:rsid w:val="00984753"/>
    <w:rsid w:val="0099189F"/>
    <w:rsid w:val="00991A20"/>
    <w:rsid w:val="00991BBA"/>
    <w:rsid w:val="00991CA8"/>
    <w:rsid w:val="009952BF"/>
    <w:rsid w:val="0099539F"/>
    <w:rsid w:val="00995436"/>
    <w:rsid w:val="00996280"/>
    <w:rsid w:val="00997B88"/>
    <w:rsid w:val="009A3757"/>
    <w:rsid w:val="009A41EA"/>
    <w:rsid w:val="009B5BE9"/>
    <w:rsid w:val="009C620D"/>
    <w:rsid w:val="009C68EA"/>
    <w:rsid w:val="009D1E9E"/>
    <w:rsid w:val="009D218F"/>
    <w:rsid w:val="009D3F85"/>
    <w:rsid w:val="009D46D6"/>
    <w:rsid w:val="009D4F99"/>
    <w:rsid w:val="009E13CE"/>
    <w:rsid w:val="009E32F0"/>
    <w:rsid w:val="009E418C"/>
    <w:rsid w:val="009E5784"/>
    <w:rsid w:val="009F3FDF"/>
    <w:rsid w:val="009F47C1"/>
    <w:rsid w:val="009F4A1A"/>
    <w:rsid w:val="009F7E96"/>
    <w:rsid w:val="00A01EB8"/>
    <w:rsid w:val="00A02E42"/>
    <w:rsid w:val="00A03907"/>
    <w:rsid w:val="00A05247"/>
    <w:rsid w:val="00A05850"/>
    <w:rsid w:val="00A06D9D"/>
    <w:rsid w:val="00A13B63"/>
    <w:rsid w:val="00A148E9"/>
    <w:rsid w:val="00A21DB4"/>
    <w:rsid w:val="00A233EE"/>
    <w:rsid w:val="00A27DEF"/>
    <w:rsid w:val="00A30DD5"/>
    <w:rsid w:val="00A31FDE"/>
    <w:rsid w:val="00A33141"/>
    <w:rsid w:val="00A333B8"/>
    <w:rsid w:val="00A34CDD"/>
    <w:rsid w:val="00A36B84"/>
    <w:rsid w:val="00A372E2"/>
    <w:rsid w:val="00A4057D"/>
    <w:rsid w:val="00A435C7"/>
    <w:rsid w:val="00A45E72"/>
    <w:rsid w:val="00A50A6A"/>
    <w:rsid w:val="00A50B80"/>
    <w:rsid w:val="00A546DC"/>
    <w:rsid w:val="00A548DD"/>
    <w:rsid w:val="00A55991"/>
    <w:rsid w:val="00A55B9F"/>
    <w:rsid w:val="00A60F71"/>
    <w:rsid w:val="00A610C4"/>
    <w:rsid w:val="00A63682"/>
    <w:rsid w:val="00A66C7E"/>
    <w:rsid w:val="00A66F4A"/>
    <w:rsid w:val="00A705A5"/>
    <w:rsid w:val="00A715AC"/>
    <w:rsid w:val="00A71E41"/>
    <w:rsid w:val="00A72814"/>
    <w:rsid w:val="00A7642E"/>
    <w:rsid w:val="00A77354"/>
    <w:rsid w:val="00A82A82"/>
    <w:rsid w:val="00A8341B"/>
    <w:rsid w:val="00A86492"/>
    <w:rsid w:val="00A8684B"/>
    <w:rsid w:val="00A90982"/>
    <w:rsid w:val="00A90CD7"/>
    <w:rsid w:val="00A943CC"/>
    <w:rsid w:val="00A94840"/>
    <w:rsid w:val="00A95525"/>
    <w:rsid w:val="00A97316"/>
    <w:rsid w:val="00AA1845"/>
    <w:rsid w:val="00AA1915"/>
    <w:rsid w:val="00AB4495"/>
    <w:rsid w:val="00AB464D"/>
    <w:rsid w:val="00AB7A24"/>
    <w:rsid w:val="00AB7DDC"/>
    <w:rsid w:val="00AC1D0D"/>
    <w:rsid w:val="00AC34BE"/>
    <w:rsid w:val="00AC438A"/>
    <w:rsid w:val="00AC5FE1"/>
    <w:rsid w:val="00AC67FF"/>
    <w:rsid w:val="00AC7D05"/>
    <w:rsid w:val="00AD0C4C"/>
    <w:rsid w:val="00AD52F0"/>
    <w:rsid w:val="00AD64D6"/>
    <w:rsid w:val="00AE307F"/>
    <w:rsid w:val="00AE4DC4"/>
    <w:rsid w:val="00AE6026"/>
    <w:rsid w:val="00AE6498"/>
    <w:rsid w:val="00AE6BD7"/>
    <w:rsid w:val="00AF4C2A"/>
    <w:rsid w:val="00AF4D28"/>
    <w:rsid w:val="00AF61F2"/>
    <w:rsid w:val="00AF7369"/>
    <w:rsid w:val="00B015A8"/>
    <w:rsid w:val="00B0632B"/>
    <w:rsid w:val="00B077FD"/>
    <w:rsid w:val="00B11EAF"/>
    <w:rsid w:val="00B12FCE"/>
    <w:rsid w:val="00B135CC"/>
    <w:rsid w:val="00B1595F"/>
    <w:rsid w:val="00B17E5B"/>
    <w:rsid w:val="00B22D84"/>
    <w:rsid w:val="00B23200"/>
    <w:rsid w:val="00B249C7"/>
    <w:rsid w:val="00B25F6C"/>
    <w:rsid w:val="00B3163D"/>
    <w:rsid w:val="00B322A0"/>
    <w:rsid w:val="00B3272A"/>
    <w:rsid w:val="00B356E4"/>
    <w:rsid w:val="00B35CCC"/>
    <w:rsid w:val="00B4051A"/>
    <w:rsid w:val="00B408F7"/>
    <w:rsid w:val="00B429FB"/>
    <w:rsid w:val="00B44370"/>
    <w:rsid w:val="00B4619A"/>
    <w:rsid w:val="00B473E5"/>
    <w:rsid w:val="00B479B2"/>
    <w:rsid w:val="00B5086E"/>
    <w:rsid w:val="00B51A42"/>
    <w:rsid w:val="00B51D60"/>
    <w:rsid w:val="00B51F95"/>
    <w:rsid w:val="00B546D1"/>
    <w:rsid w:val="00B54AD9"/>
    <w:rsid w:val="00B574DA"/>
    <w:rsid w:val="00B57955"/>
    <w:rsid w:val="00B57A92"/>
    <w:rsid w:val="00B57E3F"/>
    <w:rsid w:val="00B613C3"/>
    <w:rsid w:val="00B6243A"/>
    <w:rsid w:val="00B7191D"/>
    <w:rsid w:val="00B74AF0"/>
    <w:rsid w:val="00B751AC"/>
    <w:rsid w:val="00B762D3"/>
    <w:rsid w:val="00B76CA1"/>
    <w:rsid w:val="00B774B1"/>
    <w:rsid w:val="00B816C5"/>
    <w:rsid w:val="00B83FCB"/>
    <w:rsid w:val="00B8752A"/>
    <w:rsid w:val="00B903A0"/>
    <w:rsid w:val="00B913FF"/>
    <w:rsid w:val="00B91A3B"/>
    <w:rsid w:val="00B945E3"/>
    <w:rsid w:val="00B974F2"/>
    <w:rsid w:val="00BA02C7"/>
    <w:rsid w:val="00BA05B8"/>
    <w:rsid w:val="00BA08C2"/>
    <w:rsid w:val="00BA0CED"/>
    <w:rsid w:val="00BA2728"/>
    <w:rsid w:val="00BA541D"/>
    <w:rsid w:val="00BB5B77"/>
    <w:rsid w:val="00BB6FB3"/>
    <w:rsid w:val="00BC1BAB"/>
    <w:rsid w:val="00BC2CDA"/>
    <w:rsid w:val="00BC3B39"/>
    <w:rsid w:val="00BC5DF7"/>
    <w:rsid w:val="00BC71E9"/>
    <w:rsid w:val="00BC7CA3"/>
    <w:rsid w:val="00BD29BE"/>
    <w:rsid w:val="00BD5630"/>
    <w:rsid w:val="00BD7ACD"/>
    <w:rsid w:val="00BE7E09"/>
    <w:rsid w:val="00BF1EF3"/>
    <w:rsid w:val="00BF609B"/>
    <w:rsid w:val="00C0221D"/>
    <w:rsid w:val="00C0363B"/>
    <w:rsid w:val="00C04088"/>
    <w:rsid w:val="00C040BD"/>
    <w:rsid w:val="00C05E86"/>
    <w:rsid w:val="00C06432"/>
    <w:rsid w:val="00C10013"/>
    <w:rsid w:val="00C105A5"/>
    <w:rsid w:val="00C10911"/>
    <w:rsid w:val="00C14734"/>
    <w:rsid w:val="00C148E3"/>
    <w:rsid w:val="00C155FB"/>
    <w:rsid w:val="00C156E6"/>
    <w:rsid w:val="00C15A91"/>
    <w:rsid w:val="00C15B02"/>
    <w:rsid w:val="00C170C4"/>
    <w:rsid w:val="00C17D4D"/>
    <w:rsid w:val="00C23C87"/>
    <w:rsid w:val="00C32A4E"/>
    <w:rsid w:val="00C33A1B"/>
    <w:rsid w:val="00C353E0"/>
    <w:rsid w:val="00C35B33"/>
    <w:rsid w:val="00C37A4F"/>
    <w:rsid w:val="00C37D47"/>
    <w:rsid w:val="00C43D0C"/>
    <w:rsid w:val="00C4449D"/>
    <w:rsid w:val="00C446B2"/>
    <w:rsid w:val="00C46DA0"/>
    <w:rsid w:val="00C5311B"/>
    <w:rsid w:val="00C53553"/>
    <w:rsid w:val="00C553F4"/>
    <w:rsid w:val="00C55802"/>
    <w:rsid w:val="00C566E9"/>
    <w:rsid w:val="00C56DAE"/>
    <w:rsid w:val="00C61753"/>
    <w:rsid w:val="00C63688"/>
    <w:rsid w:val="00C65EC6"/>
    <w:rsid w:val="00C7092F"/>
    <w:rsid w:val="00C72775"/>
    <w:rsid w:val="00C73DE3"/>
    <w:rsid w:val="00C848AC"/>
    <w:rsid w:val="00C86D8B"/>
    <w:rsid w:val="00C87B6F"/>
    <w:rsid w:val="00C87F2E"/>
    <w:rsid w:val="00C909CA"/>
    <w:rsid w:val="00C91F69"/>
    <w:rsid w:val="00C943D8"/>
    <w:rsid w:val="00C9475E"/>
    <w:rsid w:val="00C95C81"/>
    <w:rsid w:val="00C966F3"/>
    <w:rsid w:val="00CA063B"/>
    <w:rsid w:val="00CA0892"/>
    <w:rsid w:val="00CA2F5A"/>
    <w:rsid w:val="00CA60A3"/>
    <w:rsid w:val="00CA66F8"/>
    <w:rsid w:val="00CB17FE"/>
    <w:rsid w:val="00CB5AC5"/>
    <w:rsid w:val="00CB5CA0"/>
    <w:rsid w:val="00CB7442"/>
    <w:rsid w:val="00CC423C"/>
    <w:rsid w:val="00CD05A3"/>
    <w:rsid w:val="00CD1146"/>
    <w:rsid w:val="00CD53F2"/>
    <w:rsid w:val="00CD561F"/>
    <w:rsid w:val="00CD5FA0"/>
    <w:rsid w:val="00CE66FC"/>
    <w:rsid w:val="00CE6733"/>
    <w:rsid w:val="00CE697D"/>
    <w:rsid w:val="00CE6E1E"/>
    <w:rsid w:val="00CE7D63"/>
    <w:rsid w:val="00CF2397"/>
    <w:rsid w:val="00CF27B4"/>
    <w:rsid w:val="00CF28CC"/>
    <w:rsid w:val="00CF4BEB"/>
    <w:rsid w:val="00CF6296"/>
    <w:rsid w:val="00CF6374"/>
    <w:rsid w:val="00D0236A"/>
    <w:rsid w:val="00D04564"/>
    <w:rsid w:val="00D0466A"/>
    <w:rsid w:val="00D0503B"/>
    <w:rsid w:val="00D06CA4"/>
    <w:rsid w:val="00D07AF8"/>
    <w:rsid w:val="00D07AFE"/>
    <w:rsid w:val="00D07F32"/>
    <w:rsid w:val="00D12947"/>
    <w:rsid w:val="00D13662"/>
    <w:rsid w:val="00D140E3"/>
    <w:rsid w:val="00D1454E"/>
    <w:rsid w:val="00D14B28"/>
    <w:rsid w:val="00D2180E"/>
    <w:rsid w:val="00D21A45"/>
    <w:rsid w:val="00D2545F"/>
    <w:rsid w:val="00D25B00"/>
    <w:rsid w:val="00D27562"/>
    <w:rsid w:val="00D278E1"/>
    <w:rsid w:val="00D27D28"/>
    <w:rsid w:val="00D30F2C"/>
    <w:rsid w:val="00D33D88"/>
    <w:rsid w:val="00D33DC1"/>
    <w:rsid w:val="00D3435C"/>
    <w:rsid w:val="00D34A9E"/>
    <w:rsid w:val="00D35CC3"/>
    <w:rsid w:val="00D35E36"/>
    <w:rsid w:val="00D401C2"/>
    <w:rsid w:val="00D40A72"/>
    <w:rsid w:val="00D40DD0"/>
    <w:rsid w:val="00D459D2"/>
    <w:rsid w:val="00D46DA2"/>
    <w:rsid w:val="00D50838"/>
    <w:rsid w:val="00D50B73"/>
    <w:rsid w:val="00D51E7D"/>
    <w:rsid w:val="00D5208A"/>
    <w:rsid w:val="00D5262E"/>
    <w:rsid w:val="00D5505A"/>
    <w:rsid w:val="00D57163"/>
    <w:rsid w:val="00D60F86"/>
    <w:rsid w:val="00D62A20"/>
    <w:rsid w:val="00D62ECF"/>
    <w:rsid w:val="00D64D59"/>
    <w:rsid w:val="00D6520F"/>
    <w:rsid w:val="00D6597D"/>
    <w:rsid w:val="00D66C8F"/>
    <w:rsid w:val="00D71446"/>
    <w:rsid w:val="00D76496"/>
    <w:rsid w:val="00D805A1"/>
    <w:rsid w:val="00D8177C"/>
    <w:rsid w:val="00D83575"/>
    <w:rsid w:val="00D84299"/>
    <w:rsid w:val="00D84977"/>
    <w:rsid w:val="00D91FEF"/>
    <w:rsid w:val="00D92D98"/>
    <w:rsid w:val="00D94341"/>
    <w:rsid w:val="00D97660"/>
    <w:rsid w:val="00DA1AA8"/>
    <w:rsid w:val="00DA469A"/>
    <w:rsid w:val="00DB14FC"/>
    <w:rsid w:val="00DB2A8A"/>
    <w:rsid w:val="00DB4741"/>
    <w:rsid w:val="00DB6379"/>
    <w:rsid w:val="00DB7860"/>
    <w:rsid w:val="00DC0CB1"/>
    <w:rsid w:val="00DC2103"/>
    <w:rsid w:val="00DC314D"/>
    <w:rsid w:val="00DC47C3"/>
    <w:rsid w:val="00DD1F3B"/>
    <w:rsid w:val="00DD309D"/>
    <w:rsid w:val="00DD5492"/>
    <w:rsid w:val="00DD6551"/>
    <w:rsid w:val="00DD77D0"/>
    <w:rsid w:val="00DE0308"/>
    <w:rsid w:val="00DE1B04"/>
    <w:rsid w:val="00DE1FF5"/>
    <w:rsid w:val="00DE2F9A"/>
    <w:rsid w:val="00DE3546"/>
    <w:rsid w:val="00DE5F05"/>
    <w:rsid w:val="00DE7174"/>
    <w:rsid w:val="00DF4E94"/>
    <w:rsid w:val="00DF5D46"/>
    <w:rsid w:val="00DF68FC"/>
    <w:rsid w:val="00DF6DC4"/>
    <w:rsid w:val="00E0173D"/>
    <w:rsid w:val="00E01B11"/>
    <w:rsid w:val="00E01E38"/>
    <w:rsid w:val="00E0244D"/>
    <w:rsid w:val="00E10E16"/>
    <w:rsid w:val="00E10E9D"/>
    <w:rsid w:val="00E11441"/>
    <w:rsid w:val="00E12417"/>
    <w:rsid w:val="00E134EF"/>
    <w:rsid w:val="00E13840"/>
    <w:rsid w:val="00E144BF"/>
    <w:rsid w:val="00E15075"/>
    <w:rsid w:val="00E16CC7"/>
    <w:rsid w:val="00E177FA"/>
    <w:rsid w:val="00E234EF"/>
    <w:rsid w:val="00E24A98"/>
    <w:rsid w:val="00E25536"/>
    <w:rsid w:val="00E26D80"/>
    <w:rsid w:val="00E26F5A"/>
    <w:rsid w:val="00E3307D"/>
    <w:rsid w:val="00E33F01"/>
    <w:rsid w:val="00E35056"/>
    <w:rsid w:val="00E40428"/>
    <w:rsid w:val="00E43CC5"/>
    <w:rsid w:val="00E44C23"/>
    <w:rsid w:val="00E451CA"/>
    <w:rsid w:val="00E461A7"/>
    <w:rsid w:val="00E46715"/>
    <w:rsid w:val="00E51B9D"/>
    <w:rsid w:val="00E60A0D"/>
    <w:rsid w:val="00E61934"/>
    <w:rsid w:val="00E61D3A"/>
    <w:rsid w:val="00E6348F"/>
    <w:rsid w:val="00E65C93"/>
    <w:rsid w:val="00E7047B"/>
    <w:rsid w:val="00E70A2B"/>
    <w:rsid w:val="00E70F6D"/>
    <w:rsid w:val="00E714B3"/>
    <w:rsid w:val="00E727DF"/>
    <w:rsid w:val="00E730BB"/>
    <w:rsid w:val="00E73AE5"/>
    <w:rsid w:val="00E76574"/>
    <w:rsid w:val="00E82799"/>
    <w:rsid w:val="00E84295"/>
    <w:rsid w:val="00E90586"/>
    <w:rsid w:val="00E94EB2"/>
    <w:rsid w:val="00E96773"/>
    <w:rsid w:val="00EA13A8"/>
    <w:rsid w:val="00EA1515"/>
    <w:rsid w:val="00EA1772"/>
    <w:rsid w:val="00EB02E9"/>
    <w:rsid w:val="00EB03AB"/>
    <w:rsid w:val="00EB1248"/>
    <w:rsid w:val="00EB127D"/>
    <w:rsid w:val="00EB15D5"/>
    <w:rsid w:val="00EB409B"/>
    <w:rsid w:val="00EB531E"/>
    <w:rsid w:val="00EB563B"/>
    <w:rsid w:val="00EB7809"/>
    <w:rsid w:val="00EC01BC"/>
    <w:rsid w:val="00EC0E1D"/>
    <w:rsid w:val="00EC1B1F"/>
    <w:rsid w:val="00EC2B2B"/>
    <w:rsid w:val="00EC2CCE"/>
    <w:rsid w:val="00EC6CE3"/>
    <w:rsid w:val="00EC700A"/>
    <w:rsid w:val="00EC7E50"/>
    <w:rsid w:val="00ED17C6"/>
    <w:rsid w:val="00ED1F91"/>
    <w:rsid w:val="00ED22F4"/>
    <w:rsid w:val="00ED3545"/>
    <w:rsid w:val="00ED3DED"/>
    <w:rsid w:val="00ED4B57"/>
    <w:rsid w:val="00ED4E66"/>
    <w:rsid w:val="00ED5546"/>
    <w:rsid w:val="00ED681C"/>
    <w:rsid w:val="00ED725C"/>
    <w:rsid w:val="00EE193A"/>
    <w:rsid w:val="00EE2DF3"/>
    <w:rsid w:val="00EF0BF9"/>
    <w:rsid w:val="00EF4C8C"/>
    <w:rsid w:val="00F005B0"/>
    <w:rsid w:val="00F03ECB"/>
    <w:rsid w:val="00F060D1"/>
    <w:rsid w:val="00F069BE"/>
    <w:rsid w:val="00F07EF0"/>
    <w:rsid w:val="00F141D6"/>
    <w:rsid w:val="00F145BE"/>
    <w:rsid w:val="00F15D49"/>
    <w:rsid w:val="00F21A4D"/>
    <w:rsid w:val="00F24B2E"/>
    <w:rsid w:val="00F253C9"/>
    <w:rsid w:val="00F266B6"/>
    <w:rsid w:val="00F27376"/>
    <w:rsid w:val="00F322CC"/>
    <w:rsid w:val="00F337C7"/>
    <w:rsid w:val="00F35AF5"/>
    <w:rsid w:val="00F362FC"/>
    <w:rsid w:val="00F36ACC"/>
    <w:rsid w:val="00F44858"/>
    <w:rsid w:val="00F50DAB"/>
    <w:rsid w:val="00F5123D"/>
    <w:rsid w:val="00F5136A"/>
    <w:rsid w:val="00F51646"/>
    <w:rsid w:val="00F52B41"/>
    <w:rsid w:val="00F52E13"/>
    <w:rsid w:val="00F53774"/>
    <w:rsid w:val="00F5652A"/>
    <w:rsid w:val="00F6216F"/>
    <w:rsid w:val="00F63528"/>
    <w:rsid w:val="00F65D90"/>
    <w:rsid w:val="00F67FF9"/>
    <w:rsid w:val="00F70289"/>
    <w:rsid w:val="00F746AA"/>
    <w:rsid w:val="00F7478E"/>
    <w:rsid w:val="00F75D81"/>
    <w:rsid w:val="00F77437"/>
    <w:rsid w:val="00F810A6"/>
    <w:rsid w:val="00F81DA6"/>
    <w:rsid w:val="00F82318"/>
    <w:rsid w:val="00F827C7"/>
    <w:rsid w:val="00F82C80"/>
    <w:rsid w:val="00F82DB5"/>
    <w:rsid w:val="00F83B74"/>
    <w:rsid w:val="00F84C10"/>
    <w:rsid w:val="00F850D3"/>
    <w:rsid w:val="00F85963"/>
    <w:rsid w:val="00F87E16"/>
    <w:rsid w:val="00F90FAB"/>
    <w:rsid w:val="00F93DF0"/>
    <w:rsid w:val="00F943A2"/>
    <w:rsid w:val="00F973B0"/>
    <w:rsid w:val="00FA032C"/>
    <w:rsid w:val="00FA22A4"/>
    <w:rsid w:val="00FA2BCF"/>
    <w:rsid w:val="00FA4237"/>
    <w:rsid w:val="00FA4772"/>
    <w:rsid w:val="00FA4A6F"/>
    <w:rsid w:val="00FA6826"/>
    <w:rsid w:val="00FB12D8"/>
    <w:rsid w:val="00FB1C27"/>
    <w:rsid w:val="00FB2A0F"/>
    <w:rsid w:val="00FB2DAC"/>
    <w:rsid w:val="00FB47B5"/>
    <w:rsid w:val="00FB5677"/>
    <w:rsid w:val="00FC05E8"/>
    <w:rsid w:val="00FC0D02"/>
    <w:rsid w:val="00FC11BA"/>
    <w:rsid w:val="00FC1F94"/>
    <w:rsid w:val="00FC58A7"/>
    <w:rsid w:val="00FC6290"/>
    <w:rsid w:val="00FD1069"/>
    <w:rsid w:val="00FD2C13"/>
    <w:rsid w:val="00FD2E3F"/>
    <w:rsid w:val="00FD36A4"/>
    <w:rsid w:val="00FD4631"/>
    <w:rsid w:val="00FD5310"/>
    <w:rsid w:val="00FD68AC"/>
    <w:rsid w:val="00FE2D8A"/>
    <w:rsid w:val="00FE3FF1"/>
    <w:rsid w:val="00FE4C32"/>
    <w:rsid w:val="00FE50E8"/>
    <w:rsid w:val="00FE570D"/>
    <w:rsid w:val="00FE5AC5"/>
    <w:rsid w:val="00FE6B14"/>
    <w:rsid w:val="00FF035C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496D"/>
  <w15:docId w15:val="{5783A3EF-CAB6-4DE9-A73F-9AD209A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2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5A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A5"/>
  </w:style>
  <w:style w:type="paragraph" w:styleId="Footer">
    <w:name w:val="footer"/>
    <w:basedOn w:val="Normal"/>
    <w:link w:val="FooterChar"/>
    <w:uiPriority w:val="99"/>
    <w:unhideWhenUsed/>
    <w:rsid w:val="005A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A5"/>
  </w:style>
  <w:style w:type="character" w:styleId="FollowedHyperlink">
    <w:name w:val="FollowedHyperlink"/>
    <w:basedOn w:val="DefaultParagraphFont"/>
    <w:uiPriority w:val="99"/>
    <w:semiHidden/>
    <w:unhideWhenUsed/>
    <w:rsid w:val="004B5774"/>
    <w:rPr>
      <w:color w:val="800080" w:themeColor="followedHyperlink"/>
      <w:u w:val="single"/>
    </w:rPr>
  </w:style>
  <w:style w:type="paragraph" w:customStyle="1" w:styleId="Default">
    <w:name w:val="Default"/>
    <w:rsid w:val="00430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D2C13"/>
    <w:pPr>
      <w:widowControl w:val="0"/>
      <w:spacing w:after="0" w:line="240" w:lineRule="auto"/>
      <w:ind w:left="115"/>
    </w:pPr>
    <w:rPr>
      <w:rFonts w:ascii="Garamond" w:eastAsia="Garamond" w:hAnsi="Garamond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2C13"/>
    <w:rPr>
      <w:rFonts w:ascii="Garamond" w:eastAsia="Garamond" w:hAnsi="Garamond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0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ull">
    <w:name w:val="null"/>
    <w:basedOn w:val="Normal"/>
    <w:rsid w:val="00040E3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null1">
    <w:name w:val="null1"/>
    <w:basedOn w:val="DefaultParagraphFont"/>
    <w:rsid w:val="00040E3D"/>
  </w:style>
  <w:style w:type="character" w:styleId="UnresolvedMention">
    <w:name w:val="Unresolved Mention"/>
    <w:basedOn w:val="DefaultParagraphFont"/>
    <w:uiPriority w:val="99"/>
    <w:semiHidden/>
    <w:unhideWhenUsed/>
    <w:rsid w:val="00D34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tario.ca/laws/statute/90m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psb.webex.com/tpsb/j.php?MTID=m58107f6c6b82d661f7ccaf5bb64b93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User%20Templates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0621-F124-4F4D-80E7-2543CA3F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Dot1.dotx</Template>
  <TotalTime>10</TotalTime>
  <Pages>2</Pages>
  <Words>187</Words>
  <Characters>1088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Police Service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Toronto Police Service</dc:creator>
  <cp:lastModifiedBy>Kaitlyn Chapman</cp:lastModifiedBy>
  <cp:revision>3</cp:revision>
  <cp:lastPrinted>2026-02-04T15:55:00Z</cp:lastPrinted>
  <dcterms:created xsi:type="dcterms:W3CDTF">2026-02-04T15:13:00Z</dcterms:created>
  <dcterms:modified xsi:type="dcterms:W3CDTF">2026-02-04T16:05:00Z</dcterms:modified>
</cp:coreProperties>
</file>